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6299" w14:textId="77777777" w:rsidR="00872B61" w:rsidRDefault="00872B61" w:rsidP="00872B61">
      <w:pPr>
        <w:rPr>
          <w:rFonts w:cs="Open Sans"/>
          <w:sz w:val="22"/>
          <w:szCs w:val="22"/>
        </w:rPr>
      </w:pPr>
    </w:p>
    <w:p w14:paraId="65F623C6" w14:textId="15ACBCB5" w:rsidR="00BC0DAC" w:rsidRPr="00BC0DAC" w:rsidRDefault="00BC0DAC" w:rsidP="00BC0DAC">
      <w:pPr>
        <w:jc w:val="center"/>
        <w:rPr>
          <w:rFonts w:cs="Open Sans"/>
          <w:b/>
          <w:bCs/>
          <w:sz w:val="28"/>
          <w:szCs w:val="28"/>
        </w:rPr>
      </w:pPr>
      <w:r w:rsidRPr="00BC0DAC">
        <w:rPr>
          <w:rFonts w:cs="Open Sans"/>
          <w:b/>
          <w:bCs/>
          <w:sz w:val="28"/>
          <w:szCs w:val="28"/>
        </w:rPr>
        <w:t>Benutzer</w:t>
      </w:r>
      <w:r w:rsidR="00CD1C7E">
        <w:rPr>
          <w:rFonts w:cs="Open Sans"/>
          <w:b/>
          <w:bCs/>
          <w:sz w:val="28"/>
          <w:szCs w:val="28"/>
        </w:rPr>
        <w:t>neu</w:t>
      </w:r>
      <w:r w:rsidRPr="00BC0DAC">
        <w:rPr>
          <w:rFonts w:cs="Open Sans"/>
          <w:b/>
          <w:bCs/>
          <w:sz w:val="28"/>
          <w:szCs w:val="28"/>
        </w:rPr>
        <w:t>anlage im Rechenzentrum</w:t>
      </w:r>
    </w:p>
    <w:p w14:paraId="2D507948" w14:textId="77777777" w:rsidR="00BC0DAC" w:rsidRPr="00127106" w:rsidRDefault="00BC0DAC" w:rsidP="00872B61">
      <w:pPr>
        <w:rPr>
          <w:rFonts w:cs="Open Sans"/>
          <w:sz w:val="22"/>
          <w:szCs w:val="22"/>
        </w:rPr>
      </w:pPr>
    </w:p>
    <w:p w14:paraId="7A2D4D54" w14:textId="2D221312" w:rsidR="00872B61" w:rsidRPr="00127106" w:rsidRDefault="00872B61" w:rsidP="00872B61">
      <w:pPr>
        <w:rPr>
          <w:rFonts w:cs="Open Sans"/>
          <w:sz w:val="22"/>
          <w:szCs w:val="22"/>
        </w:rPr>
      </w:pPr>
      <w:r w:rsidRPr="00127106">
        <w:rPr>
          <w:rFonts w:cs="Open Sans"/>
          <w:sz w:val="22"/>
          <w:szCs w:val="22"/>
        </w:rPr>
        <w:t>Firmenname:</w:t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680313520"/>
          <w:placeholder>
            <w:docPart w:val="1DFB57B0D68144089AE9B9B43FD3BA64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36FC8587" w14:textId="77777777" w:rsidR="00872B61" w:rsidRPr="00127106" w:rsidRDefault="00872B61" w:rsidP="00872B61">
      <w:pPr>
        <w:rPr>
          <w:rFonts w:cs="Open Sans"/>
          <w:sz w:val="22"/>
          <w:szCs w:val="22"/>
        </w:rPr>
      </w:pPr>
      <w:r w:rsidRPr="00127106">
        <w:rPr>
          <w:rFonts w:cs="Open Sans"/>
          <w:sz w:val="22"/>
          <w:szCs w:val="22"/>
        </w:rPr>
        <w:t>Auftrag erteilt durch:</w:t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-1110588175"/>
          <w:placeholder>
            <w:docPart w:val="F09E745EDA924EA2A5F73E7C0CAA5122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Vor- und Nachnamen angeben</w:t>
          </w:r>
        </w:sdtContent>
      </w:sdt>
    </w:p>
    <w:p w14:paraId="109B692F" w14:textId="77777777" w:rsidR="00872B61" w:rsidRPr="00127106" w:rsidRDefault="00872B61" w:rsidP="00872B61">
      <w:pPr>
        <w:rPr>
          <w:rFonts w:cs="Open Sans"/>
          <w:sz w:val="22"/>
          <w:szCs w:val="22"/>
        </w:rPr>
      </w:pPr>
      <w:r w:rsidRPr="00127106">
        <w:rPr>
          <w:rFonts w:cs="Open Sans"/>
          <w:sz w:val="22"/>
          <w:szCs w:val="22"/>
        </w:rPr>
        <w:t>Straße und Hausnummer:</w:t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-1131627789"/>
          <w:placeholder>
            <w:docPart w:val="1C15117A6C654669AC68EEC95BC1237E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351EDB16" w14:textId="77777777" w:rsidR="00872B61" w:rsidRPr="00127106" w:rsidRDefault="00872B61" w:rsidP="00872B61">
      <w:pPr>
        <w:rPr>
          <w:rFonts w:cs="Open Sans"/>
          <w:sz w:val="22"/>
          <w:szCs w:val="22"/>
        </w:rPr>
      </w:pPr>
      <w:r w:rsidRPr="00127106">
        <w:rPr>
          <w:rFonts w:cs="Open Sans"/>
          <w:sz w:val="22"/>
          <w:szCs w:val="22"/>
        </w:rPr>
        <w:t xml:space="preserve">PLZ und Ort </w:t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171844664"/>
          <w:placeholder>
            <w:docPart w:val="928A8FB809434A349ECBA8EA8A793DF1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79FF99AE" w14:textId="77777777" w:rsidR="00C547DE" w:rsidRPr="00127106" w:rsidRDefault="00C547DE" w:rsidP="00D86EAA">
      <w:pPr>
        <w:rPr>
          <w:rFonts w:cs="Open Sans"/>
          <w:sz w:val="22"/>
          <w:szCs w:val="22"/>
        </w:rPr>
      </w:pPr>
    </w:p>
    <w:p w14:paraId="7164516B" w14:textId="0BC80C37" w:rsidR="00872B61" w:rsidRPr="00872B61" w:rsidRDefault="00872B61" w:rsidP="00872B61">
      <w:pPr>
        <w:rPr>
          <w:rFonts w:cs="Open Sans"/>
          <w:sz w:val="22"/>
          <w:szCs w:val="22"/>
        </w:rPr>
      </w:pPr>
      <w:r w:rsidRPr="00127106">
        <w:rPr>
          <w:rFonts w:cs="Open Sans"/>
          <w:sz w:val="22"/>
          <w:szCs w:val="22"/>
        </w:rPr>
        <w:t xml:space="preserve">Hiermit beauftrage ich die microPLAN IT-Systemhaus GmbH, auf unserem Serversystem folgenden </w:t>
      </w:r>
      <w:r w:rsidRPr="00872B61">
        <w:rPr>
          <w:rFonts w:cs="Open Sans"/>
          <w:sz w:val="22"/>
          <w:szCs w:val="22"/>
        </w:rPr>
        <w:t>Benutzer neu anzulegen:</w:t>
      </w:r>
    </w:p>
    <w:p w14:paraId="078749E5" w14:textId="77777777" w:rsidR="00872B61" w:rsidRPr="00127106" w:rsidRDefault="00872B61" w:rsidP="00872B61">
      <w:pPr>
        <w:rPr>
          <w:rFonts w:cs="Open Sans"/>
          <w:sz w:val="22"/>
          <w:szCs w:val="22"/>
        </w:rPr>
      </w:pPr>
    </w:p>
    <w:p w14:paraId="309466F0" w14:textId="7CB61377" w:rsidR="00872B61" w:rsidRPr="00872B61" w:rsidRDefault="00872B61" w:rsidP="00872B61">
      <w:pPr>
        <w:rPr>
          <w:rFonts w:cs="Open Sans"/>
          <w:sz w:val="22"/>
          <w:szCs w:val="22"/>
        </w:rPr>
      </w:pPr>
      <w:r w:rsidRPr="00872B61">
        <w:rPr>
          <w:rFonts w:cs="Open Sans"/>
          <w:sz w:val="22"/>
          <w:szCs w:val="22"/>
        </w:rPr>
        <w:t xml:space="preserve">Datum der </w:t>
      </w:r>
      <w:sdt>
        <w:sdtPr>
          <w:rPr>
            <w:rFonts w:cs="Open Sans"/>
            <w:sz w:val="22"/>
            <w:szCs w:val="22"/>
          </w:rPr>
          <w:id w:val="-102810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27106">
        <w:rPr>
          <w:rFonts w:cs="Open Sans"/>
          <w:sz w:val="22"/>
          <w:szCs w:val="22"/>
        </w:rPr>
        <w:t xml:space="preserve"> </w:t>
      </w:r>
      <w:r w:rsidRPr="00872B61">
        <w:rPr>
          <w:rFonts w:cs="Open Sans"/>
          <w:sz w:val="22"/>
          <w:szCs w:val="22"/>
        </w:rPr>
        <w:t xml:space="preserve">Neuanlage / </w:t>
      </w:r>
      <w:sdt>
        <w:sdtPr>
          <w:rPr>
            <w:rFonts w:cs="Open Sans"/>
            <w:sz w:val="22"/>
            <w:szCs w:val="22"/>
          </w:rPr>
          <w:id w:val="-142071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27106">
        <w:rPr>
          <w:rFonts w:cs="Open Sans"/>
          <w:sz w:val="22"/>
          <w:szCs w:val="22"/>
        </w:rPr>
        <w:t xml:space="preserve"> </w:t>
      </w:r>
      <w:r w:rsidRPr="00872B61">
        <w:rPr>
          <w:rFonts w:cs="Open Sans"/>
          <w:sz w:val="22"/>
          <w:szCs w:val="22"/>
        </w:rPr>
        <w:t>Aktivierung:</w:t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-204417201"/>
          <w:placeholder>
            <w:docPart w:val="832C213001284A13A49F7FBCFBE20921"/>
          </w:placeholder>
          <w:showingPlcHdr/>
          <w:text/>
        </w:sdtPr>
        <w:sdtEndPr/>
        <w:sdtContent>
          <w:r w:rsidRPr="00127106">
            <w:rPr>
              <w:rFonts w:cs="Open Sans"/>
              <w:sz w:val="22"/>
              <w:szCs w:val="22"/>
              <w:highlight w:val="lightGray"/>
            </w:rPr>
            <w:t>Datum eingeben</w:t>
          </w: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.</w:t>
          </w:r>
        </w:sdtContent>
      </w:sdt>
    </w:p>
    <w:p w14:paraId="0B3B9379" w14:textId="51962231" w:rsidR="00872B61" w:rsidRPr="00127106" w:rsidRDefault="00872B61" w:rsidP="00872B61">
      <w:pPr>
        <w:rPr>
          <w:rFonts w:cs="Open Sans"/>
          <w:sz w:val="22"/>
          <w:szCs w:val="22"/>
        </w:rPr>
      </w:pPr>
      <w:r w:rsidRPr="00872B61">
        <w:rPr>
          <w:rFonts w:cs="Open Sans"/>
          <w:sz w:val="22"/>
          <w:szCs w:val="22"/>
        </w:rPr>
        <w:t xml:space="preserve">Benutzername: </w:t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993063072"/>
          <w:placeholder>
            <w:docPart w:val="F6CCC6AB79204D7C8795D102423FE833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42858A15" w14:textId="45CE38FC" w:rsidR="00872B61" w:rsidRPr="00127106" w:rsidRDefault="00872B61" w:rsidP="00872B61">
      <w:pPr>
        <w:rPr>
          <w:rFonts w:cs="Open Sans"/>
          <w:sz w:val="22"/>
          <w:szCs w:val="22"/>
        </w:rPr>
      </w:pP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18"/>
          <w:szCs w:val="18"/>
        </w:rPr>
        <w:t>bei „Aktivierung“: deaktivierter Benutzer</w:t>
      </w:r>
    </w:p>
    <w:p w14:paraId="763FC128" w14:textId="401188A4" w:rsidR="00872B61" w:rsidRPr="00127106" w:rsidRDefault="00872B61" w:rsidP="00872B61">
      <w:pPr>
        <w:rPr>
          <w:rFonts w:cs="Open Sans"/>
          <w:sz w:val="22"/>
          <w:szCs w:val="22"/>
        </w:rPr>
      </w:pPr>
      <w:r w:rsidRPr="00872B61">
        <w:rPr>
          <w:rFonts w:cs="Open Sans"/>
          <w:sz w:val="22"/>
          <w:szCs w:val="22"/>
        </w:rPr>
        <w:t>Mitarbeiter-Nr.:</w:t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-711272010"/>
          <w:placeholder>
            <w:docPart w:val="ABE8A354E07648FE80D7F1A7EA9C75D9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56552DC7" w14:textId="0D64FCB7" w:rsidR="00872B61" w:rsidRPr="00127106" w:rsidRDefault="00872B61" w:rsidP="00872B61">
      <w:pPr>
        <w:rPr>
          <w:rFonts w:eastAsia="MS Gothic" w:cs="Open Sans"/>
          <w:sz w:val="22"/>
          <w:szCs w:val="22"/>
        </w:rPr>
      </w:pPr>
      <w:r w:rsidRPr="00872B61">
        <w:rPr>
          <w:rFonts w:cs="Open Sans"/>
          <w:sz w:val="22"/>
          <w:szCs w:val="22"/>
        </w:rPr>
        <w:t>Vollständiger Name:</w:t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</w:p>
    <w:p w14:paraId="09319AC1" w14:textId="52A43569" w:rsidR="00872B61" w:rsidRPr="00127106" w:rsidRDefault="0049230D" w:rsidP="00872B61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124917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Frau </w:t>
      </w:r>
      <w:r w:rsidR="00872B61" w:rsidRPr="00127106">
        <w:rPr>
          <w:rFonts w:cs="Open Sans"/>
          <w:sz w:val="22"/>
          <w:szCs w:val="22"/>
        </w:rPr>
        <w:tab/>
      </w:r>
      <w:r w:rsidR="00872B61" w:rsidRPr="00127106">
        <w:rPr>
          <w:rFonts w:cs="Open Sans"/>
          <w:sz w:val="22"/>
          <w:szCs w:val="22"/>
        </w:rPr>
        <w:tab/>
      </w:r>
      <w:r w:rsidR="00872B61" w:rsidRPr="0012710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1583950788"/>
          <w:placeholder>
            <w:docPart w:val="22146BD072F0424AB647876B1E41ABCF"/>
          </w:placeholder>
          <w:showingPlcHdr/>
          <w:text/>
        </w:sdtPr>
        <w:sdtEndPr/>
        <w:sdtContent>
          <w:r w:rsidR="00872B61"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Text eingeben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127106">
        <w:rPr>
          <w:rFonts w:cs="Open Sans"/>
          <w:sz w:val="22"/>
          <w:szCs w:val="22"/>
        </w:rPr>
        <w:tab/>
      </w:r>
      <w:r w:rsidR="00872B61" w:rsidRPr="0012710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1952891146"/>
          <w:placeholder>
            <w:docPart w:val="72ED5DCE9957410FAEC7119AEC06DE6F"/>
          </w:placeholder>
          <w:showingPlcHdr/>
          <w:text/>
        </w:sdtPr>
        <w:sdtEndPr/>
        <w:sdtContent>
          <w:r w:rsidR="00872B61"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Text eingeben</w:t>
          </w:r>
        </w:sdtContent>
      </w:sdt>
      <w:r w:rsidR="00872B61" w:rsidRPr="00127106">
        <w:rPr>
          <w:rFonts w:cs="Open Sans"/>
          <w:sz w:val="22"/>
          <w:szCs w:val="22"/>
        </w:rPr>
        <w:tab/>
      </w:r>
    </w:p>
    <w:p w14:paraId="794DD25E" w14:textId="5C2BAE6F" w:rsidR="00872B61" w:rsidRPr="00127106" w:rsidRDefault="0049230D" w:rsidP="00872B61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213675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>Herr</w:t>
      </w:r>
      <w:r w:rsidR="00872B61" w:rsidRPr="00127106">
        <w:rPr>
          <w:rFonts w:cs="Open Sans"/>
          <w:sz w:val="22"/>
          <w:szCs w:val="22"/>
        </w:rPr>
        <w:tab/>
      </w:r>
      <w:r w:rsidR="00872B61" w:rsidRPr="00127106">
        <w:rPr>
          <w:rFonts w:cs="Open Sans"/>
          <w:sz w:val="22"/>
          <w:szCs w:val="22"/>
        </w:rPr>
        <w:tab/>
      </w:r>
      <w:r w:rsidR="00872B61" w:rsidRPr="00127106">
        <w:rPr>
          <w:rFonts w:cs="Open Sans"/>
          <w:sz w:val="22"/>
          <w:szCs w:val="22"/>
        </w:rPr>
        <w:tab/>
      </w:r>
      <w:r w:rsidR="00872B61" w:rsidRPr="00127106">
        <w:rPr>
          <w:rFonts w:cs="Open Sans"/>
          <w:sz w:val="18"/>
          <w:szCs w:val="18"/>
        </w:rPr>
        <w:t xml:space="preserve">Vorname </w:t>
      </w:r>
      <w:r w:rsidR="00872B61" w:rsidRPr="00127106">
        <w:rPr>
          <w:rFonts w:cs="Open Sans"/>
          <w:sz w:val="18"/>
          <w:szCs w:val="18"/>
        </w:rPr>
        <w:tab/>
      </w:r>
      <w:r w:rsidR="00872B61" w:rsidRPr="00127106">
        <w:rPr>
          <w:rFonts w:cs="Open Sans"/>
          <w:sz w:val="18"/>
          <w:szCs w:val="18"/>
        </w:rPr>
        <w:tab/>
      </w:r>
      <w:r w:rsidR="00872B61" w:rsidRPr="00127106">
        <w:rPr>
          <w:rFonts w:cs="Open Sans"/>
          <w:sz w:val="18"/>
          <w:szCs w:val="18"/>
        </w:rPr>
        <w:tab/>
      </w:r>
      <w:r w:rsidR="00872B61" w:rsidRPr="00127106">
        <w:rPr>
          <w:rFonts w:cs="Open Sans"/>
          <w:sz w:val="18"/>
          <w:szCs w:val="18"/>
        </w:rPr>
        <w:tab/>
        <w:t xml:space="preserve">Nachname </w:t>
      </w:r>
    </w:p>
    <w:p w14:paraId="4F0A82E7" w14:textId="06E22315" w:rsidR="00872B61" w:rsidRPr="00872B61" w:rsidRDefault="00872B61" w:rsidP="00872B61">
      <w:pPr>
        <w:rPr>
          <w:rFonts w:cs="Open Sans"/>
          <w:sz w:val="22"/>
          <w:szCs w:val="22"/>
        </w:rPr>
      </w:pPr>
      <w:r w:rsidRPr="00872B61">
        <w:rPr>
          <w:rFonts w:cs="Open Sans"/>
          <w:sz w:val="22"/>
          <w:szCs w:val="22"/>
        </w:rPr>
        <w:t>Standort:</w:t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1180853199"/>
          <w:placeholder>
            <w:docPart w:val="AF4519443A384A77966BDD04E689A4C2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3A74598C" w14:textId="77777777" w:rsidR="00872B61" w:rsidRPr="00127106" w:rsidRDefault="00872B61" w:rsidP="00872B61">
      <w:pPr>
        <w:rPr>
          <w:rFonts w:cs="Open Sans"/>
          <w:b/>
          <w:bCs/>
          <w:sz w:val="22"/>
          <w:szCs w:val="22"/>
        </w:rPr>
      </w:pPr>
    </w:p>
    <w:p w14:paraId="614CB8E0" w14:textId="7BB3C408" w:rsidR="00872B61" w:rsidRPr="00872B61" w:rsidRDefault="00872B61" w:rsidP="00872B61">
      <w:pPr>
        <w:rPr>
          <w:rFonts w:cs="Open Sans"/>
          <w:b/>
          <w:bCs/>
          <w:sz w:val="22"/>
          <w:szCs w:val="22"/>
        </w:rPr>
      </w:pPr>
      <w:r w:rsidRPr="00872B61">
        <w:rPr>
          <w:rFonts w:cs="Open Sans"/>
          <w:b/>
          <w:bCs/>
          <w:sz w:val="22"/>
          <w:szCs w:val="22"/>
        </w:rPr>
        <w:t>E-Mail:</w:t>
      </w:r>
    </w:p>
    <w:p w14:paraId="575D44DD" w14:textId="04D45A9A" w:rsidR="00872B61" w:rsidRPr="00872B61" w:rsidRDefault="00872B61" w:rsidP="00872B61">
      <w:pPr>
        <w:rPr>
          <w:rFonts w:cs="Open Sans"/>
          <w:sz w:val="22"/>
          <w:szCs w:val="22"/>
        </w:rPr>
      </w:pPr>
      <w:r w:rsidRPr="00872B61">
        <w:rPr>
          <w:rFonts w:cs="Open Sans"/>
          <w:sz w:val="22"/>
          <w:szCs w:val="22"/>
        </w:rPr>
        <w:t>E-Mail-Adresse:</w:t>
      </w:r>
      <w:r w:rsidRPr="00127106">
        <w:rPr>
          <w:rFonts w:cs="Open Sans"/>
          <w:sz w:val="22"/>
          <w:szCs w:val="22"/>
        </w:rPr>
        <w:tab/>
      </w:r>
      <w:r w:rsidRPr="0012710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2102996594"/>
          <w:placeholder>
            <w:docPart w:val="A03E87A76E9D42BB8D278AC0763EA091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3027A3CF" w14:textId="77777777" w:rsidR="00872B61" w:rsidRPr="00872B61" w:rsidRDefault="00872B61" w:rsidP="00872B61">
      <w:pPr>
        <w:ind w:left="2124" w:firstLine="708"/>
        <w:rPr>
          <w:rFonts w:cs="Open Sans"/>
          <w:sz w:val="18"/>
          <w:szCs w:val="18"/>
        </w:rPr>
      </w:pPr>
      <w:r w:rsidRPr="00872B61">
        <w:rPr>
          <w:rFonts w:cs="Open Sans"/>
          <w:sz w:val="18"/>
          <w:szCs w:val="18"/>
        </w:rPr>
        <w:t>(</w:t>
      </w:r>
      <w:proofErr w:type="spellStart"/>
      <w:r w:rsidRPr="00872B61">
        <w:rPr>
          <w:rFonts w:cs="Open Sans"/>
          <w:sz w:val="18"/>
          <w:szCs w:val="18"/>
        </w:rPr>
        <w:t>Hosted</w:t>
      </w:r>
      <w:proofErr w:type="spellEnd"/>
      <w:r w:rsidRPr="00872B61">
        <w:rPr>
          <w:rFonts w:cs="Open Sans"/>
          <w:sz w:val="18"/>
          <w:szCs w:val="18"/>
        </w:rPr>
        <w:t xml:space="preserve"> / Lokales Exchange oder MS 365 Postfach)</w:t>
      </w:r>
    </w:p>
    <w:p w14:paraId="7BC407A6" w14:textId="6A055B03" w:rsidR="00872B61" w:rsidRPr="00872B61" w:rsidRDefault="0049230D" w:rsidP="00872B61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182593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>E-Mail-Archivierung (EMA)</w:t>
      </w:r>
    </w:p>
    <w:p w14:paraId="2A666823" w14:textId="65352A27" w:rsidR="00872B61" w:rsidRPr="00872B61" w:rsidRDefault="0049230D" w:rsidP="00872B61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62515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>CI-</w:t>
      </w:r>
      <w:proofErr w:type="spellStart"/>
      <w:r w:rsidR="00872B61" w:rsidRPr="00872B61">
        <w:rPr>
          <w:rFonts w:cs="Open Sans"/>
          <w:sz w:val="22"/>
          <w:szCs w:val="22"/>
        </w:rPr>
        <w:t>Sign</w:t>
      </w:r>
      <w:proofErr w:type="spellEnd"/>
    </w:p>
    <w:p w14:paraId="35B5D1DE" w14:textId="6347634C" w:rsidR="00872B61" w:rsidRPr="00872B61" w:rsidRDefault="0049230D" w:rsidP="00872B61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202601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 xml:space="preserve">E-Mail-Verschlüsselung: </w:t>
      </w:r>
      <w:r w:rsidR="00872B61" w:rsidRPr="00872B61">
        <w:rPr>
          <w:rFonts w:cs="Open Sans"/>
          <w:b/>
          <w:bCs/>
          <w:color w:val="C00000"/>
          <w:sz w:val="22"/>
          <w:szCs w:val="22"/>
        </w:rPr>
        <w:t>ENTWEDER</w:t>
      </w:r>
      <w:r w:rsidR="00872B61" w:rsidRPr="00872B61">
        <w:rPr>
          <w:rFonts w:cs="Open Sans"/>
          <w:sz w:val="22"/>
          <w:szCs w:val="22"/>
        </w:rPr>
        <w:t xml:space="preserve"> </w:t>
      </w:r>
      <w:r w:rsidR="00872B61" w:rsidRPr="0012710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</w:rPr>
          <w:id w:val="118593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39B0">
        <w:rPr>
          <w:rFonts w:cs="Open Sans"/>
          <w:sz w:val="22"/>
          <w:szCs w:val="22"/>
        </w:rPr>
        <w:t xml:space="preserve"> </w:t>
      </w:r>
      <w:r w:rsidR="00872B61" w:rsidRPr="00872B61">
        <w:rPr>
          <w:rFonts w:cs="Open Sans"/>
          <w:sz w:val="22"/>
          <w:szCs w:val="22"/>
        </w:rPr>
        <w:t xml:space="preserve">DATEV </w:t>
      </w:r>
      <w:r w:rsidR="00872B61" w:rsidRPr="00127106">
        <w:rPr>
          <w:rFonts w:cs="Open Sans"/>
          <w:sz w:val="22"/>
          <w:szCs w:val="22"/>
        </w:rPr>
        <w:t xml:space="preserve">     </w:t>
      </w:r>
      <w:r w:rsidR="00872B61" w:rsidRPr="00872B61">
        <w:rPr>
          <w:rFonts w:cs="Open Sans"/>
          <w:b/>
          <w:bCs/>
          <w:color w:val="C00000"/>
          <w:sz w:val="22"/>
          <w:szCs w:val="22"/>
        </w:rPr>
        <w:t>ODER</w:t>
      </w:r>
      <w:r w:rsidR="00872B61" w:rsidRPr="00127106">
        <w:rPr>
          <w:rFonts w:cs="Open Sans"/>
          <w:b/>
          <w:bCs/>
          <w:color w:val="C00000"/>
          <w:sz w:val="22"/>
          <w:szCs w:val="22"/>
        </w:rPr>
        <w:tab/>
      </w:r>
      <w:r w:rsidR="00872B61" w:rsidRPr="00872B61">
        <w:rPr>
          <w:rFonts w:cs="Open Sans"/>
          <w:sz w:val="22"/>
          <w:szCs w:val="22"/>
        </w:rPr>
        <w:t xml:space="preserve"> </w:t>
      </w:r>
      <w:sdt>
        <w:sdtPr>
          <w:rPr>
            <w:rFonts w:cs="Open Sans"/>
            <w:sz w:val="22"/>
            <w:szCs w:val="22"/>
          </w:rPr>
          <w:id w:val="-105045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39B0">
        <w:rPr>
          <w:rFonts w:cs="Open Sans"/>
          <w:sz w:val="22"/>
          <w:szCs w:val="22"/>
        </w:rPr>
        <w:t xml:space="preserve"> </w:t>
      </w:r>
      <w:r w:rsidR="00872B61" w:rsidRPr="00872B61">
        <w:rPr>
          <w:rFonts w:cs="Open Sans"/>
          <w:sz w:val="22"/>
          <w:szCs w:val="22"/>
        </w:rPr>
        <w:t>microPLAN</w:t>
      </w:r>
    </w:p>
    <w:p w14:paraId="1B41129C" w14:textId="4B02EAB9" w:rsidR="00872B61" w:rsidRPr="00872B61" w:rsidRDefault="0049230D" w:rsidP="00872B61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180978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>Handy-Synchronisierung mit dem Postfach</w:t>
      </w:r>
    </w:p>
    <w:p w14:paraId="1FC6A940" w14:textId="77777777" w:rsidR="00872B61" w:rsidRPr="00127106" w:rsidRDefault="00872B61" w:rsidP="00872B61">
      <w:pPr>
        <w:rPr>
          <w:rFonts w:cs="Open Sans"/>
          <w:b/>
          <w:bCs/>
          <w:sz w:val="22"/>
          <w:szCs w:val="22"/>
        </w:rPr>
      </w:pPr>
    </w:p>
    <w:p w14:paraId="2A739FCC" w14:textId="49F38F20" w:rsidR="00872B61" w:rsidRPr="00872B61" w:rsidRDefault="00872B61" w:rsidP="00872B61">
      <w:pPr>
        <w:rPr>
          <w:rFonts w:cs="Open Sans"/>
          <w:b/>
          <w:bCs/>
          <w:sz w:val="24"/>
          <w:u w:val="single"/>
        </w:rPr>
      </w:pPr>
      <w:r w:rsidRPr="00872B61">
        <w:rPr>
          <w:rFonts w:cs="Open Sans"/>
          <w:b/>
          <w:bCs/>
          <w:sz w:val="24"/>
          <w:u w:val="single"/>
        </w:rPr>
        <w:t>Microsoft (MS) Office:</w:t>
      </w:r>
    </w:p>
    <w:p w14:paraId="30C626A2" w14:textId="046DB0A6" w:rsidR="00872B61" w:rsidRPr="00872B61" w:rsidRDefault="0049230D" w:rsidP="00872B61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167109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>MS-Office im Rechenzentrum (SPLA)</w:t>
      </w:r>
    </w:p>
    <w:p w14:paraId="3CC4E04E" w14:textId="77777777" w:rsidR="00872B61" w:rsidRPr="00872B61" w:rsidRDefault="00872B61" w:rsidP="00872B61">
      <w:pPr>
        <w:rPr>
          <w:rFonts w:cs="Open Sans"/>
          <w:b/>
          <w:bCs/>
          <w:color w:val="C00000"/>
          <w:sz w:val="22"/>
          <w:szCs w:val="22"/>
        </w:rPr>
      </w:pPr>
      <w:r w:rsidRPr="00872B61">
        <w:rPr>
          <w:rFonts w:cs="Open Sans"/>
          <w:b/>
          <w:bCs/>
          <w:color w:val="C00000"/>
          <w:sz w:val="22"/>
          <w:szCs w:val="22"/>
        </w:rPr>
        <w:t>ODER</w:t>
      </w:r>
    </w:p>
    <w:p w14:paraId="67DDE6CD" w14:textId="5683D46C" w:rsidR="00872B61" w:rsidRPr="00127106" w:rsidRDefault="0049230D" w:rsidP="00872B61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2958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 xml:space="preserve">MS 365: </w:t>
      </w:r>
      <w:r w:rsidR="00872B61" w:rsidRPr="00127106">
        <w:rPr>
          <w:rFonts w:cs="Open Sans"/>
          <w:sz w:val="22"/>
          <w:szCs w:val="22"/>
        </w:rPr>
        <w:tab/>
      </w:r>
      <w:r w:rsidR="00872B61" w:rsidRPr="00872B61">
        <w:rPr>
          <w:rFonts w:cs="Open Sans"/>
          <w:sz w:val="22"/>
          <w:szCs w:val="22"/>
        </w:rPr>
        <w:t xml:space="preserve">Aktivierung: </w:t>
      </w:r>
      <w:sdt>
        <w:sdtPr>
          <w:rPr>
            <w:rFonts w:cs="Open Sans"/>
            <w:sz w:val="22"/>
            <w:szCs w:val="22"/>
            <w:highlight w:val="lightGray"/>
          </w:rPr>
          <w:id w:val="908967611"/>
          <w:placeholder>
            <w:docPart w:val="3703F3BB9A144066AED273E86BC91293"/>
          </w:placeholder>
          <w:showingPlcHdr/>
          <w:text/>
        </w:sdtPr>
        <w:sdtEndPr/>
        <w:sdtContent>
          <w:r w:rsidR="00872B61"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Datum eingeben</w:t>
          </w:r>
        </w:sdtContent>
      </w:sdt>
      <w:r w:rsidR="00872B61" w:rsidRPr="00127106">
        <w:rPr>
          <w:rFonts w:cs="Open Sans"/>
          <w:sz w:val="22"/>
          <w:szCs w:val="22"/>
        </w:rPr>
        <w:t xml:space="preserve"> </w:t>
      </w:r>
      <w:r w:rsidR="00872B61" w:rsidRPr="00872B61">
        <w:rPr>
          <w:rFonts w:cs="Open Sans"/>
          <w:sz w:val="18"/>
          <w:szCs w:val="18"/>
        </w:rPr>
        <w:t xml:space="preserve">(Abrechnungsstart gem. </w:t>
      </w:r>
      <w:r w:rsidR="00872B61" w:rsidRPr="00127106">
        <w:rPr>
          <w:rFonts w:cs="Open Sans"/>
          <w:sz w:val="18"/>
          <w:szCs w:val="18"/>
        </w:rPr>
        <w:t>B</w:t>
      </w:r>
      <w:r w:rsidR="00872B61" w:rsidRPr="00872B61">
        <w:rPr>
          <w:rFonts w:cs="Open Sans"/>
          <w:sz w:val="18"/>
          <w:szCs w:val="18"/>
        </w:rPr>
        <w:t>uchungstag)</w:t>
      </w:r>
    </w:p>
    <w:p w14:paraId="46EC37D7" w14:textId="691DD1CE" w:rsidR="00872B61" w:rsidRPr="00127106" w:rsidRDefault="00872B61" w:rsidP="00872B61">
      <w:pPr>
        <w:pStyle w:val="Listenabsatz"/>
        <w:numPr>
          <w:ilvl w:val="0"/>
          <w:numId w:val="49"/>
        </w:numPr>
        <w:rPr>
          <w:rFonts w:cs="Open Sans"/>
          <w:sz w:val="18"/>
          <w:szCs w:val="18"/>
        </w:rPr>
      </w:pPr>
      <w:r w:rsidRPr="00127106">
        <w:rPr>
          <w:rFonts w:cs="Open Sans"/>
          <w:sz w:val="22"/>
          <w:szCs w:val="22"/>
        </w:rPr>
        <w:t>MS365 CSP Lizenzen:</w:t>
      </w:r>
    </w:p>
    <w:p w14:paraId="3155F645" w14:textId="29492CFE" w:rsidR="00127106" w:rsidRPr="00127106" w:rsidRDefault="00127106" w:rsidP="00127106">
      <w:pPr>
        <w:pStyle w:val="Listenabsatz"/>
        <w:ind w:left="720"/>
        <w:rPr>
          <w:rFonts w:cs="Open Sans"/>
          <w:sz w:val="14"/>
          <w:szCs w:val="14"/>
        </w:rPr>
      </w:pPr>
      <w:r w:rsidRPr="00127106">
        <w:rPr>
          <w:rFonts w:cs="Open Sans"/>
          <w:sz w:val="18"/>
          <w:szCs w:val="18"/>
        </w:rPr>
        <w:t xml:space="preserve">Laufzeit: </w:t>
      </w:r>
      <w:r w:rsidRPr="00127106">
        <w:rPr>
          <w:rFonts w:cs="Open Sans"/>
          <w:sz w:val="18"/>
          <w:szCs w:val="18"/>
        </w:rPr>
        <w:tab/>
      </w:r>
      <w:sdt>
        <w:sdtPr>
          <w:rPr>
            <w:rFonts w:cs="Open Sans"/>
            <w:sz w:val="18"/>
            <w:szCs w:val="18"/>
          </w:rPr>
          <w:id w:val="166890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10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27106">
        <w:rPr>
          <w:rFonts w:cs="Open Sans"/>
          <w:sz w:val="18"/>
          <w:szCs w:val="18"/>
        </w:rPr>
        <w:t xml:space="preserve"> 12 Monate (gemäß Vertrag)</w:t>
      </w:r>
      <w:r w:rsidRPr="00127106">
        <w:rPr>
          <w:rFonts w:cs="Open Sans"/>
          <w:sz w:val="18"/>
          <w:szCs w:val="18"/>
        </w:rPr>
        <w:tab/>
      </w:r>
      <w:sdt>
        <w:sdtPr>
          <w:rPr>
            <w:rFonts w:cs="Open Sans"/>
            <w:sz w:val="18"/>
            <w:szCs w:val="18"/>
          </w:rPr>
          <w:id w:val="-34424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10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27106">
        <w:rPr>
          <w:rFonts w:cs="Open Sans"/>
          <w:sz w:val="18"/>
          <w:szCs w:val="18"/>
        </w:rPr>
        <w:t xml:space="preserve"> 1 Monat (+20% Aufschlag)</w:t>
      </w:r>
    </w:p>
    <w:p w14:paraId="6F270620" w14:textId="4451782B" w:rsidR="00872B61" w:rsidRPr="00872B61" w:rsidRDefault="0049230D" w:rsidP="00872B61">
      <w:pPr>
        <w:ind w:firstLine="360"/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72128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 xml:space="preserve">MS 365 Apps </w:t>
      </w:r>
      <w:proofErr w:type="spellStart"/>
      <w:r w:rsidR="00872B61" w:rsidRPr="00872B61">
        <w:rPr>
          <w:rFonts w:cs="Open Sans"/>
          <w:sz w:val="22"/>
          <w:szCs w:val="22"/>
        </w:rPr>
        <w:t>for</w:t>
      </w:r>
      <w:proofErr w:type="spellEnd"/>
      <w:r w:rsidR="00872B61" w:rsidRPr="00872B61">
        <w:rPr>
          <w:rFonts w:cs="Open Sans"/>
          <w:sz w:val="22"/>
          <w:szCs w:val="22"/>
        </w:rPr>
        <w:t xml:space="preserve"> Enterprise; MS 365 Teams Essentials</w:t>
      </w:r>
    </w:p>
    <w:p w14:paraId="4722DD5B" w14:textId="171EBBA3" w:rsidR="00872B61" w:rsidRPr="00872B61" w:rsidRDefault="0049230D" w:rsidP="00872B61">
      <w:pPr>
        <w:ind w:firstLine="360"/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158938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>MS 365 Business Premium</w:t>
      </w:r>
    </w:p>
    <w:p w14:paraId="43ECC470" w14:textId="77777777" w:rsidR="00872B61" w:rsidRPr="00127106" w:rsidRDefault="0049230D" w:rsidP="00872B61">
      <w:pPr>
        <w:ind w:firstLine="360"/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135561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>MS 365 Business Premium (NO TEAMS)</w:t>
      </w:r>
    </w:p>
    <w:p w14:paraId="284145CF" w14:textId="77777777" w:rsidR="00872B61" w:rsidRPr="00127106" w:rsidRDefault="0049230D" w:rsidP="00872B61">
      <w:pPr>
        <w:ind w:firstLine="360"/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128001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>MS 365 Teams EEA</w:t>
      </w:r>
    </w:p>
    <w:p w14:paraId="7D4E1B62" w14:textId="546A1BC5" w:rsidR="00872B61" w:rsidRPr="00127106" w:rsidRDefault="0049230D" w:rsidP="00872B61">
      <w:pPr>
        <w:ind w:firstLine="360"/>
        <w:rPr>
          <w:rFonts w:cs="Open Sans"/>
          <w:i/>
          <w:iCs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70047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 xml:space="preserve">MS Office 365 E3 </w:t>
      </w:r>
      <w:r w:rsidR="00872B61" w:rsidRPr="00872B61">
        <w:rPr>
          <w:rFonts w:cs="Open Sans"/>
          <w:i/>
          <w:iCs/>
          <w:sz w:val="18"/>
          <w:szCs w:val="18"/>
        </w:rPr>
        <w:t xml:space="preserve">(Nur Erweiterungen vorhandener Lizenzen möglich, keine </w:t>
      </w:r>
      <w:r w:rsidR="00872B61" w:rsidRPr="00127106">
        <w:rPr>
          <w:rFonts w:cs="Open Sans"/>
          <w:i/>
          <w:iCs/>
          <w:sz w:val="18"/>
          <w:szCs w:val="18"/>
        </w:rPr>
        <w:t>N</w:t>
      </w:r>
      <w:r w:rsidR="00872B61" w:rsidRPr="00872B61">
        <w:rPr>
          <w:rFonts w:cs="Open Sans"/>
          <w:i/>
          <w:iCs/>
          <w:sz w:val="18"/>
          <w:szCs w:val="18"/>
        </w:rPr>
        <w:t>eubestellung)</w:t>
      </w:r>
    </w:p>
    <w:p w14:paraId="777330C2" w14:textId="4AE1EECE" w:rsidR="00872B61" w:rsidRPr="00872B61" w:rsidRDefault="0049230D" w:rsidP="00872B61">
      <w:pPr>
        <w:ind w:firstLine="360"/>
        <w:rPr>
          <w:rFonts w:cs="Open Sans"/>
          <w:i/>
          <w:iCs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189546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1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2B61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>MS Office 365 E3 (NO TEAMS)</w:t>
      </w:r>
    </w:p>
    <w:p w14:paraId="19227532" w14:textId="612D1254" w:rsidR="00872B61" w:rsidRPr="00872B61" w:rsidRDefault="0049230D" w:rsidP="00127106">
      <w:pPr>
        <w:ind w:firstLine="360"/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194969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06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7106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>MS Exchange Online Plan 1</w:t>
      </w:r>
    </w:p>
    <w:p w14:paraId="59F6B63C" w14:textId="6CA99FF2" w:rsidR="00872B61" w:rsidRPr="00872B61" w:rsidRDefault="0049230D" w:rsidP="00127106">
      <w:pPr>
        <w:ind w:firstLine="360"/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84367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06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7106" w:rsidRPr="00127106">
        <w:rPr>
          <w:rFonts w:cs="Open Sans"/>
          <w:sz w:val="22"/>
          <w:szCs w:val="22"/>
        </w:rPr>
        <w:tab/>
        <w:t xml:space="preserve"> </w:t>
      </w:r>
      <w:r w:rsidR="00872B61" w:rsidRPr="00872B61">
        <w:rPr>
          <w:rFonts w:cs="Open Sans"/>
          <w:sz w:val="22"/>
          <w:szCs w:val="22"/>
        </w:rPr>
        <w:t>MS Exchange Online Plan 2</w:t>
      </w:r>
    </w:p>
    <w:p w14:paraId="539BFBE4" w14:textId="3E5D1559" w:rsidR="00225092" w:rsidRDefault="0049230D" w:rsidP="00127106">
      <w:pPr>
        <w:ind w:firstLine="360"/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206648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106" w:rsidRPr="001271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27106" w:rsidRPr="00127106">
        <w:rPr>
          <w:rFonts w:cs="Open Sans"/>
          <w:sz w:val="22"/>
          <w:szCs w:val="22"/>
        </w:rPr>
        <w:tab/>
        <w:t xml:space="preserve"> </w:t>
      </w:r>
      <w:r w:rsidR="00872B61" w:rsidRPr="00127106">
        <w:rPr>
          <w:rFonts w:cs="Open Sans"/>
          <w:sz w:val="22"/>
          <w:szCs w:val="22"/>
        </w:rPr>
        <w:t xml:space="preserve">MS 365 Audio Konferenz </w:t>
      </w:r>
      <w:proofErr w:type="spellStart"/>
      <w:r w:rsidR="00872B61" w:rsidRPr="00127106">
        <w:rPr>
          <w:rFonts w:cs="Open Sans"/>
          <w:sz w:val="22"/>
          <w:szCs w:val="22"/>
        </w:rPr>
        <w:t>AddOn</w:t>
      </w:r>
      <w:proofErr w:type="spellEnd"/>
    </w:p>
    <w:p w14:paraId="3C24E63A" w14:textId="77777777" w:rsidR="005E4D43" w:rsidRDefault="005E4D43" w:rsidP="00127106">
      <w:pPr>
        <w:ind w:firstLine="360"/>
        <w:rPr>
          <w:rFonts w:cs="Open Sans"/>
          <w:sz w:val="22"/>
          <w:szCs w:val="22"/>
        </w:rPr>
      </w:pPr>
    </w:p>
    <w:p w14:paraId="2AAD830A" w14:textId="2FEEDE79" w:rsidR="005E4D43" w:rsidRPr="00792576" w:rsidRDefault="005E4D43" w:rsidP="005E4D43">
      <w:pPr>
        <w:rPr>
          <w:rFonts w:cs="Open Sans"/>
          <w:b/>
          <w:bCs/>
          <w:sz w:val="24"/>
          <w:u w:val="single"/>
        </w:rPr>
      </w:pPr>
      <w:r w:rsidRPr="00792576">
        <w:rPr>
          <w:rFonts w:cs="Open Sans"/>
          <w:b/>
          <w:bCs/>
          <w:sz w:val="24"/>
          <w:u w:val="single"/>
        </w:rPr>
        <w:t>DATEV</w:t>
      </w:r>
    </w:p>
    <w:p w14:paraId="7BB05EEB" w14:textId="2D87345A" w:rsidR="005E4D43" w:rsidRPr="005E4D43" w:rsidRDefault="005E4D43" w:rsidP="005E4D43">
      <w:pPr>
        <w:rPr>
          <w:rFonts w:cs="Open Sans"/>
          <w:sz w:val="22"/>
          <w:szCs w:val="22"/>
        </w:rPr>
      </w:pPr>
      <w:r w:rsidRPr="005E4D43">
        <w:rPr>
          <w:rFonts w:cs="Open Sans"/>
          <w:sz w:val="22"/>
          <w:szCs w:val="22"/>
        </w:rPr>
        <w:t xml:space="preserve">Der neue Benutzer soll im Bereich „Rechteverwaltung“ Rechte haben wie der </w:t>
      </w:r>
      <w:r>
        <w:rPr>
          <w:rFonts w:cs="Open Sans"/>
          <w:sz w:val="22"/>
          <w:szCs w:val="22"/>
        </w:rPr>
        <w:t>B</w:t>
      </w:r>
      <w:r w:rsidRPr="005E4D43">
        <w:rPr>
          <w:rFonts w:cs="Open Sans"/>
          <w:sz w:val="22"/>
          <w:szCs w:val="22"/>
        </w:rPr>
        <w:t>enutzer:</w:t>
      </w:r>
    </w:p>
    <w:p w14:paraId="2B0D18B5" w14:textId="387871A6" w:rsidR="005E4D43" w:rsidRDefault="005E4D43" w:rsidP="005E4D43">
      <w:pPr>
        <w:rPr>
          <w:rFonts w:cs="Open Sans"/>
          <w:sz w:val="18"/>
          <w:szCs w:val="18"/>
        </w:rPr>
      </w:pPr>
      <w:r w:rsidRPr="005E4D43">
        <w:rPr>
          <w:rFonts w:cs="Open Sans"/>
          <w:sz w:val="18"/>
          <w:szCs w:val="18"/>
        </w:rPr>
        <w:t>(Die Überprüfung der Rechte für den neuen Benutzer obliegt ausschließlich der Kanzlei.)</w:t>
      </w:r>
    </w:p>
    <w:p w14:paraId="23355E8C" w14:textId="5989E020" w:rsidR="005E4D43" w:rsidRDefault="0049230D" w:rsidP="005E4D43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  <w:highlight w:val="lightGray"/>
          </w:rPr>
          <w:id w:val="253635493"/>
          <w:placeholder>
            <w:docPart w:val="AD62AAB5623F4CEB948D8DD3614BC904"/>
          </w:placeholder>
          <w:showingPlcHdr/>
          <w:text/>
        </w:sdtPr>
        <w:sdtEndPr/>
        <w:sdtContent>
          <w:r w:rsidR="005E4D43"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67CF9BAD" w14:textId="77777777" w:rsidR="005E4D43" w:rsidRDefault="005E4D43" w:rsidP="005E4D43">
      <w:pPr>
        <w:rPr>
          <w:rFonts w:cs="Open Sans"/>
          <w:sz w:val="22"/>
          <w:szCs w:val="22"/>
        </w:rPr>
      </w:pPr>
    </w:p>
    <w:p w14:paraId="26950CAA" w14:textId="1B545309" w:rsidR="005E4D43" w:rsidRPr="00792576" w:rsidRDefault="005E4D43" w:rsidP="005E4D43">
      <w:pPr>
        <w:rPr>
          <w:rFonts w:cs="Open Sans"/>
          <w:b/>
          <w:bCs/>
          <w:sz w:val="24"/>
          <w:u w:val="single"/>
        </w:rPr>
      </w:pPr>
      <w:r w:rsidRPr="00792576">
        <w:rPr>
          <w:rFonts w:cs="Open Sans"/>
          <w:b/>
          <w:bCs/>
          <w:sz w:val="24"/>
          <w:u w:val="single"/>
        </w:rPr>
        <w:t xml:space="preserve">Zusatzoptionen </w:t>
      </w:r>
    </w:p>
    <w:p w14:paraId="606ECD36" w14:textId="46F891B1" w:rsidR="005E4D43" w:rsidRPr="005E4D43" w:rsidRDefault="0049230D" w:rsidP="005E4D43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60277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576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5E4D43">
        <w:rPr>
          <w:rFonts w:cs="Open Sans"/>
          <w:sz w:val="22"/>
          <w:szCs w:val="22"/>
        </w:rPr>
        <w:tab/>
      </w:r>
      <w:r w:rsidR="005E4D43" w:rsidRPr="005E4D43">
        <w:rPr>
          <w:rFonts w:cs="Open Sans"/>
          <w:sz w:val="22"/>
          <w:szCs w:val="22"/>
        </w:rPr>
        <w:t xml:space="preserve">Mobile User, </w:t>
      </w:r>
      <w:r w:rsidR="00435900" w:rsidRPr="005E4D43">
        <w:rPr>
          <w:rFonts w:cs="Open Sans"/>
          <w:sz w:val="22"/>
          <w:szCs w:val="22"/>
        </w:rPr>
        <w:t>VPN-E-Mail-Adresse</w:t>
      </w:r>
      <w:r w:rsidR="005E4D43" w:rsidRPr="005E4D43">
        <w:rPr>
          <w:rFonts w:cs="Open Sans"/>
          <w:sz w:val="22"/>
          <w:szCs w:val="22"/>
        </w:rPr>
        <w:t>:</w:t>
      </w:r>
      <w:r w:rsidR="00792576">
        <w:rPr>
          <w:rFonts w:cs="Open Sans"/>
          <w:sz w:val="22"/>
          <w:szCs w:val="22"/>
        </w:rPr>
        <w:tab/>
      </w:r>
      <w:r w:rsidR="005E4D43" w:rsidRPr="005E4D43">
        <w:rPr>
          <w:rFonts w:cs="Open Sans"/>
          <w:sz w:val="22"/>
          <w:szCs w:val="22"/>
          <w:highlight w:val="lightGray"/>
        </w:rPr>
        <w:t xml:space="preserve"> </w:t>
      </w:r>
      <w:sdt>
        <w:sdtPr>
          <w:rPr>
            <w:rFonts w:cs="Open Sans"/>
            <w:sz w:val="22"/>
            <w:szCs w:val="22"/>
            <w:highlight w:val="lightGray"/>
          </w:rPr>
          <w:id w:val="1215621179"/>
          <w:placeholder>
            <w:docPart w:val="00A288846B89431985558991999D1534"/>
          </w:placeholder>
          <w:showingPlcHdr/>
          <w:text/>
        </w:sdtPr>
        <w:sdtEndPr/>
        <w:sdtContent>
          <w:r w:rsidR="005E4D43"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15C38954" w14:textId="4280D58F" w:rsidR="005E4D43" w:rsidRPr="005E4D43" w:rsidRDefault="0049230D" w:rsidP="005E4D43">
      <w:pPr>
        <w:ind w:firstLine="708"/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149710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D43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5E4D43">
        <w:rPr>
          <w:rFonts w:cs="Open Sans"/>
          <w:sz w:val="22"/>
          <w:szCs w:val="22"/>
        </w:rPr>
        <w:tab/>
      </w:r>
      <w:r w:rsidR="005E4D43" w:rsidRPr="005E4D43">
        <w:rPr>
          <w:rFonts w:cs="Open Sans"/>
          <w:sz w:val="22"/>
          <w:szCs w:val="22"/>
        </w:rPr>
        <w:t>Die Einrichtung am Endgerät übernehmen wir selbst.</w:t>
      </w:r>
    </w:p>
    <w:p w14:paraId="097826E6" w14:textId="77777777" w:rsidR="005E4D43" w:rsidRPr="005E4D43" w:rsidRDefault="005E4D43" w:rsidP="005E4D43">
      <w:pPr>
        <w:ind w:firstLine="708"/>
        <w:rPr>
          <w:rFonts w:cs="Open Sans"/>
          <w:b/>
          <w:bCs/>
          <w:color w:val="C00000"/>
          <w:sz w:val="22"/>
          <w:szCs w:val="22"/>
        </w:rPr>
      </w:pPr>
      <w:r w:rsidRPr="005E4D43">
        <w:rPr>
          <w:rFonts w:cs="Open Sans"/>
          <w:b/>
          <w:bCs/>
          <w:color w:val="C00000"/>
          <w:sz w:val="22"/>
          <w:szCs w:val="22"/>
        </w:rPr>
        <w:t>ODER</w:t>
      </w:r>
    </w:p>
    <w:p w14:paraId="107BD3D3" w14:textId="77777777" w:rsidR="005E4D43" w:rsidRDefault="0049230D" w:rsidP="005E4D43">
      <w:pPr>
        <w:ind w:firstLine="708"/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106737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D43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5E4D43">
        <w:rPr>
          <w:rFonts w:cs="Open Sans"/>
          <w:sz w:val="22"/>
          <w:szCs w:val="22"/>
        </w:rPr>
        <w:tab/>
      </w:r>
      <w:r w:rsidR="005E4D43" w:rsidRPr="005E4D43">
        <w:rPr>
          <w:rFonts w:cs="Open Sans"/>
          <w:sz w:val="22"/>
          <w:szCs w:val="22"/>
        </w:rPr>
        <w:t xml:space="preserve">Die Einrichtung am Endgerät übernimmt microPLAN. </w:t>
      </w:r>
    </w:p>
    <w:p w14:paraId="6178EEB0" w14:textId="37E2BD10" w:rsidR="005E4D43" w:rsidRPr="005E4D43" w:rsidRDefault="005E4D43" w:rsidP="005E4D43">
      <w:pPr>
        <w:ind w:firstLine="708"/>
        <w:rPr>
          <w:rFonts w:cs="Open Sans"/>
          <w:i/>
          <w:iCs/>
          <w:sz w:val="18"/>
          <w:szCs w:val="18"/>
        </w:rPr>
      </w:pPr>
      <w:r w:rsidRPr="005E4D43">
        <w:rPr>
          <w:rFonts w:cs="Open Sans"/>
          <w:i/>
          <w:iCs/>
          <w:sz w:val="18"/>
          <w:szCs w:val="18"/>
        </w:rPr>
        <w:t>(Dann bitte folgende Felder ausfüllen:)</w:t>
      </w:r>
    </w:p>
    <w:p w14:paraId="7769CB6C" w14:textId="173D1194" w:rsidR="005E4D43" w:rsidRPr="005E4D43" w:rsidRDefault="005E4D43" w:rsidP="00792576">
      <w:pPr>
        <w:ind w:left="708" w:firstLine="708"/>
        <w:rPr>
          <w:rFonts w:cs="Open Sans"/>
          <w:sz w:val="22"/>
          <w:szCs w:val="22"/>
        </w:rPr>
      </w:pPr>
      <w:r w:rsidRPr="005E4D43">
        <w:rPr>
          <w:rFonts w:cs="Open Sans"/>
          <w:sz w:val="22"/>
          <w:szCs w:val="22"/>
        </w:rPr>
        <w:t>Handy- oder Telefon-Nummer:</w:t>
      </w:r>
      <w:r w:rsidR="00792576">
        <w:rPr>
          <w:rFonts w:cs="Open Sans"/>
          <w:sz w:val="22"/>
          <w:szCs w:val="22"/>
        </w:rPr>
        <w:t xml:space="preserve"> </w:t>
      </w:r>
      <w:r w:rsidR="00792576"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79108251"/>
          <w:placeholder>
            <w:docPart w:val="16627567B48C4C74ADFC026633C1EE19"/>
          </w:placeholder>
          <w:showingPlcHdr/>
          <w:text/>
        </w:sdtPr>
        <w:sdtEndPr/>
        <w:sdtContent>
          <w:r w:rsidR="00792576"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30ADE73F" w14:textId="77777777" w:rsidR="005E4D43" w:rsidRDefault="005E4D43" w:rsidP="00792576">
      <w:pPr>
        <w:ind w:left="708" w:firstLine="708"/>
        <w:rPr>
          <w:rFonts w:cs="Open Sans"/>
          <w:sz w:val="18"/>
          <w:szCs w:val="18"/>
        </w:rPr>
      </w:pPr>
      <w:r w:rsidRPr="005E4D43">
        <w:rPr>
          <w:rFonts w:cs="Open Sans"/>
          <w:sz w:val="22"/>
          <w:szCs w:val="22"/>
        </w:rPr>
        <w:t xml:space="preserve">Erreichbarkeit für die Einrichtung am Endgerät </w:t>
      </w:r>
      <w:r w:rsidRPr="005E4D43">
        <w:rPr>
          <w:rFonts w:cs="Open Sans"/>
          <w:i/>
          <w:iCs/>
          <w:sz w:val="18"/>
          <w:szCs w:val="18"/>
        </w:rPr>
        <w:t>(z. B. Wochentage / Uhrzeiten)</w:t>
      </w:r>
      <w:r w:rsidRPr="005E4D43">
        <w:rPr>
          <w:rFonts w:cs="Open Sans"/>
          <w:sz w:val="18"/>
          <w:szCs w:val="18"/>
        </w:rPr>
        <w:t>:</w:t>
      </w:r>
    </w:p>
    <w:p w14:paraId="63424A75" w14:textId="2B0DA111" w:rsidR="00792576" w:rsidRPr="005E4D43" w:rsidRDefault="0049230D" w:rsidP="00792576">
      <w:pPr>
        <w:ind w:left="708" w:firstLine="708"/>
        <w:rPr>
          <w:rFonts w:cs="Open Sans"/>
          <w:sz w:val="18"/>
          <w:szCs w:val="18"/>
        </w:rPr>
      </w:pPr>
      <w:sdt>
        <w:sdtPr>
          <w:rPr>
            <w:rFonts w:cs="Open Sans"/>
            <w:sz w:val="22"/>
            <w:szCs w:val="22"/>
            <w:highlight w:val="lightGray"/>
          </w:rPr>
          <w:id w:val="39724125"/>
          <w:placeholder>
            <w:docPart w:val="0BB0433F9A714343870A7E0C54EDE33D"/>
          </w:placeholder>
          <w:showingPlcHdr/>
          <w:text/>
        </w:sdtPr>
        <w:sdtEndPr/>
        <w:sdtContent>
          <w:r w:rsidR="00792576"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1A8D1CDA" w14:textId="5537AD81" w:rsidR="005E4D43" w:rsidRPr="005E4D43" w:rsidRDefault="0049230D" w:rsidP="005E4D43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30890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576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92576">
        <w:rPr>
          <w:rFonts w:cs="Open Sans"/>
          <w:sz w:val="22"/>
          <w:szCs w:val="22"/>
        </w:rPr>
        <w:tab/>
      </w:r>
      <w:r w:rsidR="00792576" w:rsidRPr="005E4D43">
        <w:rPr>
          <w:rFonts w:cs="Open Sans"/>
          <w:sz w:val="22"/>
          <w:szCs w:val="22"/>
        </w:rPr>
        <w:t xml:space="preserve"> </w:t>
      </w:r>
      <w:r w:rsidR="005E4D43" w:rsidRPr="005E4D43">
        <w:rPr>
          <w:rFonts w:cs="Open Sans"/>
          <w:sz w:val="22"/>
          <w:szCs w:val="22"/>
        </w:rPr>
        <w:t>OTP-Token* / 2-Faktor-Authentifizierung (Karte)</w:t>
      </w:r>
    </w:p>
    <w:p w14:paraId="32989D2E" w14:textId="77777777" w:rsidR="005E4D43" w:rsidRPr="005E4D43" w:rsidRDefault="005E4D43" w:rsidP="005E4D43">
      <w:pPr>
        <w:rPr>
          <w:rFonts w:cs="Open Sans"/>
          <w:sz w:val="18"/>
          <w:szCs w:val="18"/>
        </w:rPr>
      </w:pPr>
      <w:r w:rsidRPr="005E4D43">
        <w:rPr>
          <w:rFonts w:cs="Open Sans"/>
          <w:sz w:val="18"/>
          <w:szCs w:val="18"/>
        </w:rPr>
        <w:t xml:space="preserve">*Wird die Option OTP nicht gewählt, wird der Mobile-User automatisch per </w:t>
      </w:r>
      <w:proofErr w:type="spellStart"/>
      <w:r w:rsidRPr="005E4D43">
        <w:rPr>
          <w:rFonts w:cs="Open Sans"/>
          <w:sz w:val="18"/>
          <w:szCs w:val="18"/>
        </w:rPr>
        <w:t>SmartPhoneApp</w:t>
      </w:r>
      <w:proofErr w:type="spellEnd"/>
      <w:r w:rsidRPr="005E4D43">
        <w:rPr>
          <w:rFonts w:cs="Open Sans"/>
          <w:sz w:val="18"/>
          <w:szCs w:val="18"/>
        </w:rPr>
        <w:t xml:space="preserve"> eingerichtet.</w:t>
      </w:r>
    </w:p>
    <w:p w14:paraId="2B4B183F" w14:textId="1A085A78" w:rsidR="005E4D43" w:rsidRDefault="0049230D" w:rsidP="005E4D43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147536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576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792576">
        <w:rPr>
          <w:rFonts w:cs="Open Sans"/>
          <w:sz w:val="22"/>
          <w:szCs w:val="22"/>
        </w:rPr>
        <w:tab/>
      </w:r>
      <w:r w:rsidR="00792576" w:rsidRPr="005E4D43">
        <w:rPr>
          <w:rFonts w:cs="Open Sans"/>
          <w:sz w:val="22"/>
          <w:szCs w:val="22"/>
        </w:rPr>
        <w:t xml:space="preserve"> </w:t>
      </w:r>
      <w:r w:rsidR="005E4D43" w:rsidRPr="005E4D43">
        <w:rPr>
          <w:rFonts w:cs="Open Sans"/>
          <w:sz w:val="22"/>
          <w:szCs w:val="22"/>
        </w:rPr>
        <w:t>MDM (Mobile-Device-Management) / Sophos Central Lizenz für User</w:t>
      </w:r>
    </w:p>
    <w:p w14:paraId="04836791" w14:textId="77777777" w:rsidR="00792576" w:rsidRDefault="00792576" w:rsidP="005E4D43">
      <w:pPr>
        <w:rPr>
          <w:rFonts w:cs="Open Sans"/>
          <w:sz w:val="22"/>
          <w:szCs w:val="22"/>
        </w:rPr>
      </w:pPr>
    </w:p>
    <w:p w14:paraId="3A577430" w14:textId="77777777" w:rsidR="00792576" w:rsidRPr="00792576" w:rsidRDefault="00792576" w:rsidP="00792576">
      <w:pPr>
        <w:rPr>
          <w:rFonts w:cs="Open Sans"/>
          <w:b/>
          <w:bCs/>
          <w:sz w:val="24"/>
          <w:u w:val="single"/>
        </w:rPr>
      </w:pPr>
      <w:r w:rsidRPr="00792576">
        <w:rPr>
          <w:rFonts w:cs="Open Sans"/>
          <w:b/>
          <w:bCs/>
          <w:sz w:val="24"/>
          <w:u w:val="single"/>
        </w:rPr>
        <w:t>Besonderheiten / Zusatzinformationen:</w:t>
      </w:r>
    </w:p>
    <w:p w14:paraId="05CA14AB" w14:textId="77777777" w:rsidR="00792576" w:rsidRDefault="00792576" w:rsidP="00792576">
      <w:pPr>
        <w:rPr>
          <w:rFonts w:cs="Open Sans"/>
          <w:i/>
          <w:iCs/>
          <w:sz w:val="22"/>
          <w:szCs w:val="22"/>
        </w:rPr>
      </w:pPr>
      <w:r w:rsidRPr="00792576">
        <w:rPr>
          <w:rFonts w:cs="Open Sans"/>
          <w:i/>
          <w:iCs/>
          <w:sz w:val="22"/>
          <w:szCs w:val="22"/>
        </w:rPr>
        <w:t xml:space="preserve">Beispiele: Einrichtung in </w:t>
      </w:r>
      <w:proofErr w:type="spellStart"/>
      <w:r w:rsidRPr="00792576">
        <w:rPr>
          <w:rFonts w:cs="Open Sans"/>
          <w:i/>
          <w:iCs/>
          <w:sz w:val="22"/>
          <w:szCs w:val="22"/>
        </w:rPr>
        <w:t>SFirm</w:t>
      </w:r>
      <w:proofErr w:type="spellEnd"/>
      <w:r w:rsidRPr="00792576">
        <w:rPr>
          <w:rFonts w:cs="Open Sans"/>
          <w:i/>
          <w:iCs/>
          <w:sz w:val="22"/>
          <w:szCs w:val="22"/>
        </w:rPr>
        <w:t>, Drucker, E-Mail-Verteiler, Outlook-Signatur</w:t>
      </w:r>
    </w:p>
    <w:p w14:paraId="65DE5465" w14:textId="72677395" w:rsidR="00792576" w:rsidRPr="005E4D43" w:rsidRDefault="0049230D" w:rsidP="00792576">
      <w:pPr>
        <w:rPr>
          <w:rFonts w:cs="Open Sans"/>
          <w:sz w:val="18"/>
          <w:szCs w:val="18"/>
        </w:rPr>
      </w:pPr>
      <w:sdt>
        <w:sdtPr>
          <w:rPr>
            <w:rFonts w:cs="Open Sans"/>
            <w:sz w:val="22"/>
            <w:szCs w:val="22"/>
            <w:highlight w:val="lightGray"/>
          </w:rPr>
          <w:id w:val="-904055791"/>
          <w:placeholder>
            <w:docPart w:val="D404A4751230474C9BFC0830BF51F288"/>
          </w:placeholder>
          <w:showingPlcHdr/>
          <w:text/>
        </w:sdtPr>
        <w:sdtEndPr/>
        <w:sdtContent>
          <w:r w:rsidR="00792576"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3669BFB2" w14:textId="77777777" w:rsidR="00792576" w:rsidRDefault="00792576" w:rsidP="00792576">
      <w:pPr>
        <w:rPr>
          <w:rFonts w:cs="Open Sans"/>
          <w:sz w:val="22"/>
          <w:szCs w:val="22"/>
        </w:rPr>
      </w:pPr>
    </w:p>
    <w:p w14:paraId="4EA7B315" w14:textId="09AC819F" w:rsidR="00792576" w:rsidRDefault="00792576" w:rsidP="00792576">
      <w:pPr>
        <w:rPr>
          <w:rFonts w:cs="Open Sans"/>
          <w:sz w:val="22"/>
          <w:szCs w:val="22"/>
        </w:rPr>
      </w:pPr>
      <w:r w:rsidRPr="00792576">
        <w:rPr>
          <w:rFonts w:cs="Open Sans"/>
          <w:sz w:val="22"/>
          <w:szCs w:val="22"/>
        </w:rPr>
        <w:t>Ich erkläre hiermit ausdrücklich, dass ich zur Beauftragung des Anlegens von Benutzern im oben</w:t>
      </w:r>
      <w:r>
        <w:rPr>
          <w:rFonts w:cs="Open Sans"/>
          <w:sz w:val="22"/>
          <w:szCs w:val="22"/>
        </w:rPr>
        <w:t xml:space="preserve"> </w:t>
      </w:r>
      <w:r w:rsidRPr="00792576">
        <w:rPr>
          <w:rFonts w:cs="Open Sans"/>
          <w:sz w:val="22"/>
          <w:szCs w:val="22"/>
        </w:rPr>
        <w:t>angegebenen Unternehmen berechtigt bin.</w:t>
      </w:r>
    </w:p>
    <w:p w14:paraId="18BF6B0E" w14:textId="77777777" w:rsidR="00792576" w:rsidRDefault="00792576" w:rsidP="00792576">
      <w:pPr>
        <w:rPr>
          <w:rFonts w:cs="Open Sans"/>
          <w:sz w:val="22"/>
          <w:szCs w:val="22"/>
        </w:rPr>
      </w:pPr>
    </w:p>
    <w:p w14:paraId="0861095B" w14:textId="77777777" w:rsidR="00792576" w:rsidRPr="00B5109F" w:rsidRDefault="00792576" w:rsidP="00792576">
      <w:pPr>
        <w:rPr>
          <w:rFonts w:cs="Open Sans"/>
          <w:sz w:val="22"/>
          <w:szCs w:val="22"/>
        </w:rPr>
      </w:pPr>
    </w:p>
    <w:p w14:paraId="0DB09EFC" w14:textId="77777777" w:rsidR="00792576" w:rsidRPr="00B5109F" w:rsidRDefault="0049230D" w:rsidP="00792576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  <w:highlight w:val="lightGray"/>
          </w:rPr>
          <w:id w:val="1290317637"/>
          <w:placeholder>
            <w:docPart w:val="D4F171783AEB431FAEC7E091DB851D93"/>
          </w:placeholder>
          <w:showingPlcHdr/>
          <w:text/>
        </w:sdtPr>
        <w:sdtEndPr/>
        <w:sdtContent>
          <w:r w:rsidR="00792576" w:rsidRPr="00B5109F">
            <w:rPr>
              <w:rStyle w:val="Platzhaltertext"/>
              <w:rFonts w:cs="Open Sans"/>
              <w:sz w:val="22"/>
              <w:szCs w:val="22"/>
              <w:highlight w:val="lightGray"/>
              <w:u w:val="single"/>
            </w:rPr>
            <w:t>Klicken Sie hier, um Text einzugeben.</w:t>
          </w:r>
        </w:sdtContent>
      </w:sdt>
      <w:r w:rsidR="00792576" w:rsidRPr="00B5109F">
        <w:rPr>
          <w:rFonts w:cs="Open Sans"/>
          <w:sz w:val="22"/>
          <w:szCs w:val="22"/>
        </w:rPr>
        <w:tab/>
      </w:r>
      <w:r w:rsidR="00792576" w:rsidRPr="00B5109F">
        <w:rPr>
          <w:rFonts w:cs="Open Sans"/>
          <w:sz w:val="22"/>
          <w:szCs w:val="22"/>
        </w:rPr>
        <w:tab/>
      </w:r>
      <w:r w:rsidR="00792576" w:rsidRPr="00B5109F">
        <w:rPr>
          <w:rFonts w:cs="Open Sans"/>
          <w:color w:val="646469"/>
          <w:szCs w:val="20"/>
        </w:rPr>
        <w:t>_____________________________________________</w:t>
      </w:r>
    </w:p>
    <w:p w14:paraId="4BCFE27E" w14:textId="77777777" w:rsidR="00792576" w:rsidRPr="00B5109F" w:rsidRDefault="00792576" w:rsidP="00792576">
      <w:pPr>
        <w:rPr>
          <w:rFonts w:cs="Open Sans"/>
          <w:sz w:val="22"/>
          <w:szCs w:val="22"/>
        </w:rPr>
      </w:pPr>
      <w:r w:rsidRPr="00B5109F">
        <w:rPr>
          <w:rFonts w:cs="Open Sans"/>
          <w:sz w:val="22"/>
          <w:szCs w:val="22"/>
        </w:rPr>
        <w:t xml:space="preserve">Ort und Datum </w:t>
      </w:r>
      <w:r w:rsidRPr="00B5109F">
        <w:rPr>
          <w:rFonts w:cs="Open Sans"/>
          <w:sz w:val="22"/>
          <w:szCs w:val="22"/>
        </w:rPr>
        <w:tab/>
      </w:r>
      <w:r w:rsidRPr="00B5109F">
        <w:rPr>
          <w:rFonts w:cs="Open Sans"/>
          <w:sz w:val="22"/>
          <w:szCs w:val="22"/>
        </w:rPr>
        <w:tab/>
      </w:r>
      <w:r w:rsidRPr="00B5109F">
        <w:rPr>
          <w:rFonts w:cs="Open Sans"/>
          <w:sz w:val="22"/>
          <w:szCs w:val="22"/>
        </w:rPr>
        <w:tab/>
      </w:r>
      <w:r w:rsidRPr="00B5109F">
        <w:rPr>
          <w:rFonts w:cs="Open Sans"/>
          <w:sz w:val="22"/>
          <w:szCs w:val="22"/>
        </w:rPr>
        <w:tab/>
      </w:r>
      <w:r w:rsidRPr="00B5109F">
        <w:rPr>
          <w:rFonts w:cs="Open Sans"/>
          <w:sz w:val="22"/>
          <w:szCs w:val="22"/>
        </w:rPr>
        <w:tab/>
        <w:t>Unterschrift und Firmenstempel</w:t>
      </w:r>
    </w:p>
    <w:p w14:paraId="3981690D" w14:textId="77777777" w:rsidR="00792576" w:rsidRDefault="00792576" w:rsidP="00792576">
      <w:pPr>
        <w:rPr>
          <w:rFonts w:cs="Open Sans"/>
          <w:sz w:val="22"/>
          <w:szCs w:val="22"/>
        </w:rPr>
      </w:pPr>
    </w:p>
    <w:p w14:paraId="48BB0872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10F7AA58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4ECB99F4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26628613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1A3C9C9E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1D02A10C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6D9A2B04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64C602BF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720A7BD4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2AC8C3B7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3FF8C17D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02B6F2BD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528CA4F9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6EFD2791" w14:textId="77777777" w:rsidR="003639B0" w:rsidRDefault="003639B0" w:rsidP="00792576">
      <w:pPr>
        <w:rPr>
          <w:rFonts w:cs="Open Sans"/>
          <w:sz w:val="22"/>
          <w:szCs w:val="22"/>
        </w:rPr>
      </w:pPr>
    </w:p>
    <w:p w14:paraId="0A5F6624" w14:textId="5BD8A680" w:rsidR="003639B0" w:rsidRDefault="003639B0" w:rsidP="003639B0">
      <w:pPr>
        <w:jc w:val="both"/>
        <w:rPr>
          <w:rFonts w:cs="Open Sans"/>
          <w:sz w:val="22"/>
          <w:szCs w:val="22"/>
        </w:rPr>
      </w:pPr>
      <w:r w:rsidRPr="003639B0">
        <w:rPr>
          <w:rFonts w:cs="Open Sans"/>
          <w:sz w:val="22"/>
          <w:szCs w:val="22"/>
        </w:rPr>
        <w:t>HINWEIS: Möchten Sie o. a. Benutzer auch in der Telefonanlage anlegen, dann füllen Sie bitte</w:t>
      </w:r>
      <w:r>
        <w:rPr>
          <w:rFonts w:cs="Open Sans"/>
          <w:sz w:val="22"/>
          <w:szCs w:val="22"/>
        </w:rPr>
        <w:t xml:space="preserve"> </w:t>
      </w:r>
      <w:r w:rsidRPr="003639B0">
        <w:rPr>
          <w:rFonts w:cs="Open Sans"/>
          <w:sz w:val="22"/>
          <w:szCs w:val="22"/>
        </w:rPr>
        <w:t>nachstehende Informationen aus. Ansonsten können Sie diesen Teil überspringen.</w:t>
      </w:r>
      <w:r>
        <w:rPr>
          <w:rFonts w:cs="Open Sans"/>
          <w:sz w:val="22"/>
          <w:szCs w:val="22"/>
        </w:rPr>
        <w:t xml:space="preserve"> </w:t>
      </w:r>
      <w:r w:rsidRPr="003639B0">
        <w:rPr>
          <w:rFonts w:cs="Open Sans"/>
          <w:sz w:val="22"/>
          <w:szCs w:val="22"/>
        </w:rPr>
        <w:t xml:space="preserve">Bitte bestätigen Sie diesen Auftrag bzw. diese Aufträge am Ende </w:t>
      </w:r>
      <w:r w:rsidR="00435900">
        <w:rPr>
          <w:rFonts w:cs="Open Sans"/>
          <w:sz w:val="22"/>
          <w:szCs w:val="22"/>
        </w:rPr>
        <w:t>des Dokuments.</w:t>
      </w:r>
      <w:r>
        <w:rPr>
          <w:rFonts w:cs="Open Sans"/>
          <w:sz w:val="22"/>
          <w:szCs w:val="22"/>
        </w:rPr>
        <w:t xml:space="preserve"> </w:t>
      </w:r>
    </w:p>
    <w:p w14:paraId="0E17716E" w14:textId="77777777" w:rsidR="00435900" w:rsidRDefault="00435900" w:rsidP="003639B0">
      <w:pPr>
        <w:jc w:val="both"/>
        <w:rPr>
          <w:rFonts w:cs="Open Sans"/>
          <w:sz w:val="22"/>
          <w:szCs w:val="22"/>
        </w:rPr>
      </w:pPr>
    </w:p>
    <w:p w14:paraId="6A7DAE03" w14:textId="381639A6" w:rsidR="00BC0DAC" w:rsidRPr="00BC0DAC" w:rsidRDefault="00BC0DAC" w:rsidP="00BC0DAC">
      <w:pPr>
        <w:jc w:val="center"/>
        <w:rPr>
          <w:rFonts w:cs="Open Sans"/>
          <w:b/>
          <w:bCs/>
          <w:sz w:val="28"/>
          <w:szCs w:val="28"/>
        </w:rPr>
      </w:pPr>
      <w:r w:rsidRPr="00BC0DAC">
        <w:rPr>
          <w:rFonts w:cs="Open Sans"/>
          <w:b/>
          <w:bCs/>
          <w:sz w:val="28"/>
          <w:szCs w:val="28"/>
        </w:rPr>
        <w:t>Benutzer</w:t>
      </w:r>
      <w:r w:rsidR="00CD1C7E">
        <w:rPr>
          <w:rFonts w:cs="Open Sans"/>
          <w:b/>
          <w:bCs/>
          <w:sz w:val="28"/>
          <w:szCs w:val="28"/>
        </w:rPr>
        <w:t>neu</w:t>
      </w:r>
      <w:r w:rsidRPr="00BC0DAC">
        <w:rPr>
          <w:rFonts w:cs="Open Sans"/>
          <w:b/>
          <w:bCs/>
          <w:sz w:val="28"/>
          <w:szCs w:val="28"/>
        </w:rPr>
        <w:t xml:space="preserve">anlage </w:t>
      </w:r>
      <w:r>
        <w:rPr>
          <w:rFonts w:cs="Open Sans"/>
          <w:b/>
          <w:bCs/>
          <w:sz w:val="28"/>
          <w:szCs w:val="28"/>
        </w:rPr>
        <w:t>in der Telefonanlage</w:t>
      </w:r>
    </w:p>
    <w:p w14:paraId="23CF0F56" w14:textId="77777777" w:rsidR="00BC0DAC" w:rsidRDefault="00BC0DAC" w:rsidP="003639B0">
      <w:pPr>
        <w:jc w:val="both"/>
        <w:rPr>
          <w:rFonts w:cs="Open Sans"/>
          <w:sz w:val="22"/>
          <w:szCs w:val="22"/>
        </w:rPr>
      </w:pPr>
    </w:p>
    <w:p w14:paraId="7B0C56C2" w14:textId="08DE3971" w:rsidR="003639B0" w:rsidRPr="003639B0" w:rsidRDefault="003639B0" w:rsidP="003639B0">
      <w:pPr>
        <w:jc w:val="both"/>
        <w:rPr>
          <w:rFonts w:cs="Open Sans"/>
          <w:sz w:val="22"/>
          <w:szCs w:val="22"/>
        </w:rPr>
      </w:pPr>
      <w:r>
        <w:rPr>
          <w:rFonts w:cs="Open Sans"/>
          <w:sz w:val="22"/>
          <w:szCs w:val="22"/>
        </w:rPr>
        <w:t>H</w:t>
      </w:r>
      <w:r w:rsidRPr="003639B0">
        <w:rPr>
          <w:rFonts w:cs="Open Sans"/>
          <w:sz w:val="22"/>
          <w:szCs w:val="22"/>
        </w:rPr>
        <w:t>iermit beauftrage ich die microPLAN IT-Systemhaus GmbH, folgenden Benutzer in der Telefonanlage</w:t>
      </w:r>
      <w:r>
        <w:rPr>
          <w:rFonts w:cs="Open Sans"/>
          <w:sz w:val="22"/>
          <w:szCs w:val="22"/>
        </w:rPr>
        <w:t xml:space="preserve"> </w:t>
      </w:r>
      <w:r w:rsidRPr="003639B0">
        <w:rPr>
          <w:rFonts w:cs="Open Sans"/>
          <w:sz w:val="22"/>
          <w:szCs w:val="22"/>
        </w:rPr>
        <w:t>anzulegen:</w:t>
      </w:r>
    </w:p>
    <w:p w14:paraId="3ECBDF79" w14:textId="77777777" w:rsidR="003639B0" w:rsidRDefault="003639B0" w:rsidP="003639B0">
      <w:pPr>
        <w:jc w:val="both"/>
        <w:rPr>
          <w:rFonts w:cs="Open Sans"/>
          <w:sz w:val="22"/>
          <w:szCs w:val="22"/>
        </w:rPr>
      </w:pPr>
    </w:p>
    <w:p w14:paraId="23695028" w14:textId="6672BFD0" w:rsidR="003639B0" w:rsidRPr="003639B0" w:rsidRDefault="0049230D" w:rsidP="003639B0">
      <w:pPr>
        <w:jc w:val="both"/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103880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9B0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3639B0">
        <w:rPr>
          <w:rFonts w:cs="Open Sans"/>
          <w:sz w:val="22"/>
          <w:szCs w:val="22"/>
        </w:rPr>
        <w:tab/>
      </w:r>
      <w:r w:rsidR="003639B0" w:rsidRPr="003639B0">
        <w:rPr>
          <w:rFonts w:cs="Open Sans"/>
          <w:sz w:val="22"/>
          <w:szCs w:val="22"/>
        </w:rPr>
        <w:t>Neuen Benutzer anlegen</w:t>
      </w:r>
    </w:p>
    <w:p w14:paraId="1A34D5CA" w14:textId="48FA14DB" w:rsidR="003639B0" w:rsidRPr="003639B0" w:rsidRDefault="0049230D" w:rsidP="003639B0">
      <w:pPr>
        <w:jc w:val="both"/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43479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9B0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3639B0">
        <w:rPr>
          <w:rFonts w:cs="Open Sans"/>
          <w:sz w:val="22"/>
          <w:szCs w:val="22"/>
        </w:rPr>
        <w:tab/>
      </w:r>
      <w:r w:rsidR="003639B0" w:rsidRPr="003639B0">
        <w:rPr>
          <w:rFonts w:cs="Open Sans"/>
          <w:sz w:val="22"/>
          <w:szCs w:val="22"/>
        </w:rPr>
        <w:t>Vorhandenen Benutzer ersetzen</w:t>
      </w:r>
    </w:p>
    <w:p w14:paraId="2277F1F1" w14:textId="77777777" w:rsidR="003639B0" w:rsidRDefault="003639B0" w:rsidP="003639B0">
      <w:pPr>
        <w:jc w:val="both"/>
        <w:rPr>
          <w:rFonts w:cs="Open Sans"/>
          <w:sz w:val="22"/>
          <w:szCs w:val="22"/>
        </w:rPr>
      </w:pPr>
    </w:p>
    <w:p w14:paraId="77FA7641" w14:textId="00E59424" w:rsidR="003639B0" w:rsidRPr="003639B0" w:rsidRDefault="003639B0" w:rsidP="003639B0">
      <w:pPr>
        <w:jc w:val="both"/>
        <w:rPr>
          <w:rFonts w:cs="Open Sans"/>
          <w:sz w:val="22"/>
          <w:szCs w:val="22"/>
        </w:rPr>
      </w:pPr>
      <w:r w:rsidRPr="003639B0">
        <w:rPr>
          <w:rFonts w:cs="Open Sans"/>
          <w:sz w:val="22"/>
          <w:szCs w:val="22"/>
        </w:rPr>
        <w:t>Name des zu ersetzenden Benutzers</w:t>
      </w:r>
      <w:r>
        <w:rPr>
          <w:rFonts w:cs="Open Sans"/>
          <w:sz w:val="22"/>
          <w:szCs w:val="22"/>
        </w:rPr>
        <w:t>:</w:t>
      </w:r>
      <w:r>
        <w:rPr>
          <w:rFonts w:cs="Open Sans"/>
          <w:sz w:val="22"/>
          <w:szCs w:val="22"/>
        </w:rPr>
        <w:tab/>
      </w:r>
      <w:r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-1292132188"/>
          <w:placeholder>
            <w:docPart w:val="72ADA6B3C0C64A1182362A59ED9F3F6E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1E0D0CE1" w14:textId="77777777" w:rsidR="00435900" w:rsidRPr="00435900" w:rsidRDefault="00435900" w:rsidP="003639B0">
      <w:pPr>
        <w:jc w:val="both"/>
        <w:rPr>
          <w:rFonts w:cs="Open Sans"/>
          <w:b/>
          <w:bCs/>
          <w:sz w:val="22"/>
          <w:szCs w:val="22"/>
        </w:rPr>
      </w:pPr>
    </w:p>
    <w:p w14:paraId="64D20821" w14:textId="3EC93B75" w:rsidR="003639B0" w:rsidRPr="00435900" w:rsidRDefault="003639B0" w:rsidP="003639B0">
      <w:pPr>
        <w:jc w:val="both"/>
        <w:rPr>
          <w:rFonts w:cs="Open Sans"/>
          <w:b/>
          <w:bCs/>
          <w:sz w:val="22"/>
          <w:szCs w:val="22"/>
        </w:rPr>
      </w:pPr>
      <w:r w:rsidRPr="00435900">
        <w:rPr>
          <w:rFonts w:cs="Open Sans"/>
          <w:b/>
          <w:bCs/>
          <w:sz w:val="22"/>
          <w:szCs w:val="22"/>
        </w:rPr>
        <w:t>Neuer Benutzer</w:t>
      </w:r>
      <w:r w:rsidR="00BC0DAC">
        <w:rPr>
          <w:rFonts w:cs="Open Sans"/>
          <w:b/>
          <w:bCs/>
          <w:sz w:val="22"/>
          <w:szCs w:val="22"/>
        </w:rPr>
        <w:t>:</w:t>
      </w:r>
    </w:p>
    <w:p w14:paraId="5E978D94" w14:textId="092E85BF" w:rsidR="003639B0" w:rsidRPr="003639B0" w:rsidRDefault="003639B0" w:rsidP="003639B0">
      <w:pPr>
        <w:jc w:val="both"/>
        <w:rPr>
          <w:rFonts w:cs="Open Sans"/>
          <w:sz w:val="22"/>
          <w:szCs w:val="22"/>
        </w:rPr>
      </w:pPr>
      <w:r w:rsidRPr="003639B0">
        <w:rPr>
          <w:rFonts w:cs="Open Sans"/>
          <w:sz w:val="22"/>
          <w:szCs w:val="22"/>
        </w:rPr>
        <w:t>Vorname</w:t>
      </w:r>
      <w:r>
        <w:rPr>
          <w:rFonts w:cs="Open Sans"/>
          <w:sz w:val="22"/>
          <w:szCs w:val="22"/>
        </w:rPr>
        <w:t>:</w:t>
      </w:r>
      <w:r>
        <w:rPr>
          <w:rFonts w:cs="Open Sans"/>
          <w:sz w:val="22"/>
          <w:szCs w:val="22"/>
        </w:rPr>
        <w:tab/>
      </w:r>
      <w:r>
        <w:rPr>
          <w:rFonts w:cs="Open Sans"/>
          <w:sz w:val="22"/>
          <w:szCs w:val="22"/>
        </w:rPr>
        <w:tab/>
      </w:r>
      <w:r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2120792972"/>
          <w:placeholder>
            <w:docPart w:val="BD92BE8C1CBE4D05A9832881F7C36EA6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771F4B3E" w14:textId="58CDA3C9" w:rsidR="003639B0" w:rsidRPr="003639B0" w:rsidRDefault="003639B0" w:rsidP="003639B0">
      <w:pPr>
        <w:jc w:val="both"/>
        <w:rPr>
          <w:rFonts w:cs="Open Sans"/>
          <w:sz w:val="22"/>
          <w:szCs w:val="22"/>
        </w:rPr>
      </w:pPr>
      <w:r w:rsidRPr="003639B0">
        <w:rPr>
          <w:rFonts w:cs="Open Sans"/>
          <w:sz w:val="22"/>
          <w:szCs w:val="22"/>
        </w:rPr>
        <w:t>Nachname</w:t>
      </w:r>
      <w:r>
        <w:rPr>
          <w:rFonts w:cs="Open Sans"/>
          <w:sz w:val="22"/>
          <w:szCs w:val="22"/>
        </w:rPr>
        <w:t>:</w:t>
      </w:r>
      <w:r>
        <w:rPr>
          <w:rFonts w:cs="Open Sans"/>
          <w:sz w:val="22"/>
          <w:szCs w:val="22"/>
        </w:rPr>
        <w:tab/>
      </w:r>
      <w:r>
        <w:rPr>
          <w:rFonts w:cs="Open Sans"/>
          <w:sz w:val="22"/>
          <w:szCs w:val="22"/>
        </w:rPr>
        <w:tab/>
      </w:r>
      <w:r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-1263763980"/>
          <w:placeholder>
            <w:docPart w:val="E4D723268B5142CD96E0602788DBF9BE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0696799F" w14:textId="64114716" w:rsidR="003639B0" w:rsidRPr="003639B0" w:rsidRDefault="003639B0" w:rsidP="003639B0">
      <w:pPr>
        <w:jc w:val="both"/>
        <w:rPr>
          <w:rFonts w:cs="Open Sans"/>
          <w:sz w:val="22"/>
          <w:szCs w:val="22"/>
        </w:rPr>
      </w:pPr>
      <w:r w:rsidRPr="003639B0">
        <w:rPr>
          <w:rFonts w:cs="Open Sans"/>
          <w:sz w:val="22"/>
          <w:szCs w:val="22"/>
        </w:rPr>
        <w:t>E-Mail-Adresse</w:t>
      </w:r>
      <w:r>
        <w:rPr>
          <w:rFonts w:cs="Open Sans"/>
          <w:sz w:val="22"/>
          <w:szCs w:val="22"/>
        </w:rPr>
        <w:t>:</w:t>
      </w:r>
      <w:r>
        <w:rPr>
          <w:rFonts w:cs="Open Sans"/>
          <w:sz w:val="22"/>
          <w:szCs w:val="22"/>
        </w:rPr>
        <w:tab/>
      </w:r>
      <w:r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-962732930"/>
          <w:placeholder>
            <w:docPart w:val="FC131BF4E61343678261B7DC6946997D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55C4720C" w14:textId="20D3047C" w:rsidR="003639B0" w:rsidRPr="003639B0" w:rsidRDefault="003639B0" w:rsidP="003639B0">
      <w:pPr>
        <w:jc w:val="both"/>
        <w:rPr>
          <w:rFonts w:cs="Open Sans"/>
          <w:sz w:val="22"/>
          <w:szCs w:val="22"/>
        </w:rPr>
      </w:pPr>
      <w:r w:rsidRPr="003639B0">
        <w:rPr>
          <w:rFonts w:cs="Open Sans"/>
          <w:sz w:val="22"/>
          <w:szCs w:val="22"/>
        </w:rPr>
        <w:t>Interne Rufnummer</w:t>
      </w:r>
      <w:r>
        <w:rPr>
          <w:rFonts w:cs="Open Sans"/>
          <w:sz w:val="22"/>
          <w:szCs w:val="22"/>
        </w:rPr>
        <w:t>:</w:t>
      </w:r>
      <w:r>
        <w:rPr>
          <w:rFonts w:cs="Open Sans"/>
          <w:sz w:val="22"/>
          <w:szCs w:val="22"/>
        </w:rPr>
        <w:tab/>
      </w:r>
      <w:r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-1715183729"/>
          <w:placeholder>
            <w:docPart w:val="EB34E317A1C44932B2777FAF61EEF94B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6C58136B" w14:textId="478E4145" w:rsidR="003639B0" w:rsidRPr="003639B0" w:rsidRDefault="003639B0" w:rsidP="003639B0">
      <w:pPr>
        <w:jc w:val="both"/>
        <w:rPr>
          <w:rFonts w:cs="Open Sans"/>
          <w:sz w:val="22"/>
          <w:szCs w:val="22"/>
        </w:rPr>
      </w:pPr>
      <w:r w:rsidRPr="003639B0">
        <w:rPr>
          <w:rFonts w:cs="Open Sans"/>
          <w:sz w:val="22"/>
          <w:szCs w:val="22"/>
        </w:rPr>
        <w:t>Externe Rufnummer</w:t>
      </w:r>
      <w:r>
        <w:rPr>
          <w:rFonts w:cs="Open Sans"/>
          <w:sz w:val="22"/>
          <w:szCs w:val="22"/>
        </w:rPr>
        <w:t>:</w:t>
      </w:r>
      <w:r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1308439101"/>
          <w:placeholder>
            <w:docPart w:val="68A75D19745B4E699BC142710594CD6F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09EDE0A4" w14:textId="5A74FFCA" w:rsidR="003639B0" w:rsidRPr="003639B0" w:rsidRDefault="003639B0" w:rsidP="003639B0">
      <w:pPr>
        <w:jc w:val="both"/>
        <w:rPr>
          <w:rFonts w:cs="Open Sans"/>
          <w:sz w:val="22"/>
          <w:szCs w:val="22"/>
        </w:rPr>
      </w:pPr>
      <w:r w:rsidRPr="003639B0">
        <w:rPr>
          <w:rFonts w:cs="Open Sans"/>
          <w:sz w:val="22"/>
          <w:szCs w:val="22"/>
        </w:rPr>
        <w:t>Faxnummer</w:t>
      </w:r>
      <w:r>
        <w:rPr>
          <w:rFonts w:cs="Open Sans"/>
          <w:sz w:val="22"/>
          <w:szCs w:val="22"/>
        </w:rPr>
        <w:t>:</w:t>
      </w:r>
      <w:r>
        <w:rPr>
          <w:rFonts w:cs="Open Sans"/>
          <w:sz w:val="22"/>
          <w:szCs w:val="22"/>
        </w:rPr>
        <w:tab/>
      </w:r>
      <w:r>
        <w:rPr>
          <w:rFonts w:cs="Open Sans"/>
          <w:sz w:val="22"/>
          <w:szCs w:val="22"/>
        </w:rPr>
        <w:tab/>
      </w:r>
      <w:r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996536514"/>
          <w:placeholder>
            <w:docPart w:val="2D4C223606164A9A8539C21CAC703C4F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05CFB54B" w14:textId="6C9E700C" w:rsidR="003639B0" w:rsidRPr="003639B0" w:rsidRDefault="003639B0" w:rsidP="003639B0">
      <w:pPr>
        <w:jc w:val="both"/>
        <w:rPr>
          <w:rFonts w:cs="Open Sans"/>
          <w:sz w:val="22"/>
          <w:szCs w:val="22"/>
        </w:rPr>
      </w:pPr>
      <w:r w:rsidRPr="003639B0">
        <w:rPr>
          <w:rFonts w:cs="Open Sans"/>
          <w:sz w:val="22"/>
          <w:szCs w:val="22"/>
        </w:rPr>
        <w:t>Kennwort</w:t>
      </w:r>
      <w:r>
        <w:rPr>
          <w:rFonts w:cs="Open Sans"/>
          <w:sz w:val="22"/>
          <w:szCs w:val="22"/>
        </w:rPr>
        <w:t>:</w:t>
      </w:r>
      <w:r>
        <w:rPr>
          <w:rFonts w:cs="Open Sans"/>
          <w:sz w:val="22"/>
          <w:szCs w:val="22"/>
        </w:rPr>
        <w:tab/>
      </w:r>
      <w:r>
        <w:rPr>
          <w:rFonts w:cs="Open Sans"/>
          <w:sz w:val="22"/>
          <w:szCs w:val="22"/>
        </w:rPr>
        <w:tab/>
      </w:r>
      <w:r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-102414647"/>
          <w:placeholder>
            <w:docPart w:val="74C15F549AED4C73B9E04AAC1B24EEF6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351D92F7" w14:textId="4EAE6FD7" w:rsidR="003639B0" w:rsidRDefault="003639B0" w:rsidP="003639B0">
      <w:pPr>
        <w:jc w:val="both"/>
        <w:rPr>
          <w:rFonts w:cs="Open Sans"/>
          <w:sz w:val="22"/>
          <w:szCs w:val="22"/>
        </w:rPr>
      </w:pPr>
      <w:r w:rsidRPr="003639B0">
        <w:rPr>
          <w:rFonts w:cs="Open Sans"/>
          <w:sz w:val="22"/>
          <w:szCs w:val="22"/>
        </w:rPr>
        <w:t xml:space="preserve">Neubestellung Endgerät? </w:t>
      </w:r>
      <w:r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</w:rPr>
          <w:id w:val="186879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>
        <w:rPr>
          <w:rFonts w:cs="Open Sans"/>
          <w:sz w:val="22"/>
          <w:szCs w:val="22"/>
        </w:rPr>
        <w:tab/>
      </w:r>
      <w:r w:rsidRPr="003639B0">
        <w:rPr>
          <w:rFonts w:cs="Open Sans"/>
          <w:sz w:val="22"/>
          <w:szCs w:val="22"/>
        </w:rPr>
        <w:t xml:space="preserve"> Ja </w:t>
      </w:r>
      <w:r>
        <w:rPr>
          <w:rFonts w:cs="Open Sans"/>
          <w:sz w:val="22"/>
          <w:szCs w:val="22"/>
        </w:rPr>
        <w:tab/>
      </w:r>
      <w:r w:rsidRPr="003639B0">
        <w:rPr>
          <w:rFonts w:cs="Open Sans"/>
          <w:sz w:val="22"/>
          <w:szCs w:val="22"/>
        </w:rPr>
        <w:t>Modell:</w:t>
      </w:r>
      <w:r>
        <w:rPr>
          <w:rFonts w:cs="Open Sans"/>
          <w:sz w:val="22"/>
          <w:szCs w:val="22"/>
        </w:rPr>
        <w:t xml:space="preserve"> </w:t>
      </w:r>
      <w:sdt>
        <w:sdtPr>
          <w:rPr>
            <w:rFonts w:cs="Open Sans"/>
            <w:sz w:val="22"/>
            <w:szCs w:val="22"/>
            <w:highlight w:val="lightGray"/>
          </w:rPr>
          <w:id w:val="-1094089498"/>
          <w:placeholder>
            <w:docPart w:val="ACDB00FCD0AB4453A41FEFB5A9D48AB6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Text eingeben</w:t>
          </w:r>
        </w:sdtContent>
      </w:sdt>
      <w:r>
        <w:rPr>
          <w:rFonts w:cs="Open Sans"/>
          <w:sz w:val="22"/>
          <w:szCs w:val="22"/>
        </w:rPr>
        <w:t xml:space="preserve"> </w:t>
      </w:r>
      <w:sdt>
        <w:sdtPr>
          <w:rPr>
            <w:rFonts w:cs="Open Sans"/>
            <w:sz w:val="22"/>
            <w:szCs w:val="22"/>
          </w:rPr>
          <w:id w:val="-3173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>
        <w:rPr>
          <w:rFonts w:cs="Open Sans"/>
          <w:sz w:val="22"/>
          <w:szCs w:val="22"/>
        </w:rPr>
        <w:tab/>
        <w:t>Netzteil</w:t>
      </w:r>
    </w:p>
    <w:p w14:paraId="0C6ABD30" w14:textId="70AB0C87" w:rsidR="003639B0" w:rsidRPr="003639B0" w:rsidRDefault="0049230D" w:rsidP="003639B0">
      <w:pPr>
        <w:ind w:left="2124" w:firstLine="708"/>
        <w:jc w:val="both"/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</w:rPr>
          <w:id w:val="-179151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9B0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3639B0">
        <w:rPr>
          <w:rFonts w:cs="Open Sans"/>
          <w:sz w:val="22"/>
          <w:szCs w:val="22"/>
        </w:rPr>
        <w:tab/>
      </w:r>
      <w:r w:rsidR="003639B0" w:rsidRPr="003639B0">
        <w:rPr>
          <w:rFonts w:cs="Open Sans"/>
          <w:sz w:val="22"/>
          <w:szCs w:val="22"/>
        </w:rPr>
        <w:t xml:space="preserve"> Nein</w:t>
      </w:r>
    </w:p>
    <w:p w14:paraId="566FBD2F" w14:textId="44915CCF" w:rsidR="003639B0" w:rsidRPr="003639B0" w:rsidRDefault="003639B0" w:rsidP="003639B0">
      <w:pPr>
        <w:jc w:val="both"/>
        <w:rPr>
          <w:rFonts w:cs="Open Sans"/>
          <w:sz w:val="22"/>
          <w:szCs w:val="22"/>
        </w:rPr>
      </w:pPr>
      <w:r w:rsidRPr="003639B0">
        <w:rPr>
          <w:rFonts w:cs="Open Sans"/>
          <w:sz w:val="22"/>
          <w:szCs w:val="22"/>
        </w:rPr>
        <w:t>Bemerkungen:</w:t>
      </w:r>
      <w:r>
        <w:rPr>
          <w:rFonts w:cs="Open Sans"/>
          <w:sz w:val="22"/>
          <w:szCs w:val="22"/>
        </w:rPr>
        <w:tab/>
      </w:r>
      <w:r>
        <w:rPr>
          <w:rFonts w:cs="Open Sans"/>
          <w:sz w:val="22"/>
          <w:szCs w:val="22"/>
        </w:rPr>
        <w:tab/>
      </w:r>
      <w:sdt>
        <w:sdtPr>
          <w:rPr>
            <w:rFonts w:cs="Open Sans"/>
            <w:sz w:val="22"/>
            <w:szCs w:val="22"/>
            <w:highlight w:val="lightGray"/>
          </w:rPr>
          <w:id w:val="-863673552"/>
          <w:placeholder>
            <w:docPart w:val="E864E14BE8684376AAC2435A448555BF"/>
          </w:placeholder>
          <w:showingPlcHdr/>
          <w:text/>
        </w:sdtPr>
        <w:sdtEndPr/>
        <w:sdtContent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sdtContent>
      </w:sdt>
    </w:p>
    <w:p w14:paraId="066DC60B" w14:textId="77777777" w:rsidR="003639B0" w:rsidRDefault="003639B0" w:rsidP="003639B0">
      <w:pPr>
        <w:jc w:val="both"/>
        <w:rPr>
          <w:rFonts w:cs="Open Sans"/>
          <w:sz w:val="22"/>
          <w:szCs w:val="22"/>
        </w:rPr>
      </w:pPr>
    </w:p>
    <w:p w14:paraId="7B609752" w14:textId="3FE24C35" w:rsidR="003639B0" w:rsidRDefault="003639B0" w:rsidP="003639B0">
      <w:pPr>
        <w:jc w:val="both"/>
        <w:rPr>
          <w:rFonts w:cs="Open Sans"/>
          <w:sz w:val="22"/>
          <w:szCs w:val="22"/>
        </w:rPr>
      </w:pPr>
      <w:r w:rsidRPr="003639B0">
        <w:rPr>
          <w:rFonts w:cs="Open Sans"/>
          <w:sz w:val="22"/>
          <w:szCs w:val="22"/>
        </w:rPr>
        <w:t>Ich erkläre hiermit ausdrücklich, dass ich zur Beauftragung des Anlegens von Benutzern im oben</w:t>
      </w:r>
      <w:r>
        <w:rPr>
          <w:rFonts w:cs="Open Sans"/>
          <w:sz w:val="22"/>
          <w:szCs w:val="22"/>
        </w:rPr>
        <w:t xml:space="preserve"> </w:t>
      </w:r>
      <w:r w:rsidRPr="003639B0">
        <w:rPr>
          <w:rFonts w:cs="Open Sans"/>
          <w:sz w:val="22"/>
          <w:szCs w:val="22"/>
        </w:rPr>
        <w:t>angegebenen Unternehmen berechtigt bin.</w:t>
      </w:r>
    </w:p>
    <w:p w14:paraId="05355A9C" w14:textId="77777777" w:rsidR="003639B0" w:rsidRDefault="003639B0" w:rsidP="003639B0">
      <w:pPr>
        <w:jc w:val="both"/>
        <w:rPr>
          <w:rFonts w:cs="Open Sans"/>
          <w:sz w:val="22"/>
          <w:szCs w:val="22"/>
        </w:rPr>
      </w:pPr>
    </w:p>
    <w:p w14:paraId="72841116" w14:textId="77777777" w:rsidR="003639B0" w:rsidRDefault="003639B0" w:rsidP="003639B0">
      <w:pPr>
        <w:jc w:val="both"/>
        <w:rPr>
          <w:rFonts w:cs="Open Sans"/>
          <w:sz w:val="22"/>
          <w:szCs w:val="22"/>
        </w:rPr>
      </w:pPr>
    </w:p>
    <w:p w14:paraId="5DFFD083" w14:textId="77777777" w:rsidR="00A443F9" w:rsidRDefault="00A443F9" w:rsidP="003639B0">
      <w:pPr>
        <w:jc w:val="both"/>
        <w:rPr>
          <w:rFonts w:cs="Open Sans"/>
          <w:sz w:val="22"/>
          <w:szCs w:val="22"/>
        </w:rPr>
      </w:pPr>
    </w:p>
    <w:p w14:paraId="1ACD77E2" w14:textId="77777777" w:rsidR="003639B0" w:rsidRPr="00B5109F" w:rsidRDefault="0049230D" w:rsidP="003639B0">
      <w:pPr>
        <w:rPr>
          <w:rFonts w:cs="Open Sans"/>
          <w:sz w:val="22"/>
          <w:szCs w:val="22"/>
        </w:rPr>
      </w:pPr>
      <w:sdt>
        <w:sdtPr>
          <w:rPr>
            <w:rFonts w:cs="Open Sans"/>
            <w:sz w:val="22"/>
            <w:szCs w:val="22"/>
            <w:highlight w:val="lightGray"/>
          </w:rPr>
          <w:id w:val="-1375533336"/>
          <w:placeholder>
            <w:docPart w:val="86DA4788817C415ABBAEDEB642936896"/>
          </w:placeholder>
          <w:showingPlcHdr/>
          <w:text/>
        </w:sdtPr>
        <w:sdtEndPr/>
        <w:sdtContent>
          <w:r w:rsidR="003639B0" w:rsidRPr="00B5109F">
            <w:rPr>
              <w:rStyle w:val="Platzhaltertext"/>
              <w:rFonts w:cs="Open Sans"/>
              <w:sz w:val="22"/>
              <w:szCs w:val="22"/>
              <w:highlight w:val="lightGray"/>
              <w:u w:val="single"/>
            </w:rPr>
            <w:t>Klicken Sie hier, um Text einzugeben.</w:t>
          </w:r>
        </w:sdtContent>
      </w:sdt>
      <w:r w:rsidR="003639B0" w:rsidRPr="00B5109F">
        <w:rPr>
          <w:rFonts w:cs="Open Sans"/>
          <w:sz w:val="22"/>
          <w:szCs w:val="22"/>
        </w:rPr>
        <w:tab/>
      </w:r>
      <w:r w:rsidR="003639B0" w:rsidRPr="00B5109F">
        <w:rPr>
          <w:rFonts w:cs="Open Sans"/>
          <w:sz w:val="22"/>
          <w:szCs w:val="22"/>
        </w:rPr>
        <w:tab/>
      </w:r>
      <w:r w:rsidR="003639B0" w:rsidRPr="00B5109F">
        <w:rPr>
          <w:rFonts w:cs="Open Sans"/>
          <w:color w:val="646469"/>
          <w:szCs w:val="20"/>
        </w:rPr>
        <w:t>_____________________________________________</w:t>
      </w:r>
    </w:p>
    <w:p w14:paraId="577CCBAD" w14:textId="77777777" w:rsidR="003639B0" w:rsidRPr="00B5109F" w:rsidRDefault="003639B0" w:rsidP="003639B0">
      <w:pPr>
        <w:rPr>
          <w:rFonts w:cs="Open Sans"/>
          <w:sz w:val="22"/>
          <w:szCs w:val="22"/>
        </w:rPr>
      </w:pPr>
      <w:r w:rsidRPr="00B5109F">
        <w:rPr>
          <w:rFonts w:cs="Open Sans"/>
          <w:sz w:val="22"/>
          <w:szCs w:val="22"/>
        </w:rPr>
        <w:t xml:space="preserve">Ort und Datum </w:t>
      </w:r>
      <w:r w:rsidRPr="00B5109F">
        <w:rPr>
          <w:rFonts w:cs="Open Sans"/>
          <w:sz w:val="22"/>
          <w:szCs w:val="22"/>
        </w:rPr>
        <w:tab/>
      </w:r>
      <w:r w:rsidRPr="00B5109F">
        <w:rPr>
          <w:rFonts w:cs="Open Sans"/>
          <w:sz w:val="22"/>
          <w:szCs w:val="22"/>
        </w:rPr>
        <w:tab/>
      </w:r>
      <w:r w:rsidRPr="00B5109F">
        <w:rPr>
          <w:rFonts w:cs="Open Sans"/>
          <w:sz w:val="22"/>
          <w:szCs w:val="22"/>
        </w:rPr>
        <w:tab/>
      </w:r>
      <w:r w:rsidRPr="00B5109F">
        <w:rPr>
          <w:rFonts w:cs="Open Sans"/>
          <w:sz w:val="22"/>
          <w:szCs w:val="22"/>
        </w:rPr>
        <w:tab/>
      </w:r>
      <w:r w:rsidRPr="00B5109F">
        <w:rPr>
          <w:rFonts w:cs="Open Sans"/>
          <w:sz w:val="22"/>
          <w:szCs w:val="22"/>
        </w:rPr>
        <w:tab/>
        <w:t>Unterschrift und Firmenstempel</w:t>
      </w:r>
    </w:p>
    <w:p w14:paraId="699E9CFD" w14:textId="77777777" w:rsidR="003639B0" w:rsidRDefault="003639B0" w:rsidP="003639B0">
      <w:pPr>
        <w:rPr>
          <w:rFonts w:cs="Open Sans"/>
          <w:sz w:val="22"/>
          <w:szCs w:val="22"/>
        </w:rPr>
      </w:pPr>
    </w:p>
    <w:p w14:paraId="08343C82" w14:textId="77777777" w:rsidR="003639B0" w:rsidRDefault="003639B0" w:rsidP="003639B0">
      <w:pPr>
        <w:jc w:val="both"/>
        <w:rPr>
          <w:rFonts w:cs="Open Sans"/>
          <w:sz w:val="22"/>
          <w:szCs w:val="22"/>
        </w:rPr>
      </w:pPr>
    </w:p>
    <w:p w14:paraId="0E2CB479" w14:textId="77777777" w:rsidR="00EC746B" w:rsidRDefault="00EC746B" w:rsidP="003639B0">
      <w:pPr>
        <w:jc w:val="both"/>
        <w:rPr>
          <w:rFonts w:cs="Open Sans"/>
          <w:sz w:val="22"/>
          <w:szCs w:val="22"/>
        </w:rPr>
      </w:pPr>
    </w:p>
    <w:p w14:paraId="7830FA61" w14:textId="77777777" w:rsidR="00EC746B" w:rsidRDefault="00EC746B" w:rsidP="003639B0">
      <w:pPr>
        <w:jc w:val="both"/>
        <w:rPr>
          <w:rFonts w:cs="Open Sans"/>
          <w:sz w:val="22"/>
          <w:szCs w:val="22"/>
        </w:rPr>
      </w:pPr>
    </w:p>
    <w:p w14:paraId="7AFF278F" w14:textId="77777777" w:rsidR="00EC746B" w:rsidRDefault="00EC746B" w:rsidP="003639B0">
      <w:pPr>
        <w:jc w:val="both"/>
        <w:rPr>
          <w:rFonts w:cs="Open Sans"/>
          <w:sz w:val="22"/>
          <w:szCs w:val="22"/>
        </w:rPr>
      </w:pPr>
    </w:p>
    <w:p w14:paraId="502A15E2" w14:textId="77777777" w:rsidR="00EC746B" w:rsidRDefault="00EC746B" w:rsidP="003639B0">
      <w:pPr>
        <w:jc w:val="both"/>
        <w:rPr>
          <w:rFonts w:cs="Open Sans"/>
          <w:sz w:val="22"/>
          <w:szCs w:val="22"/>
        </w:rPr>
      </w:pPr>
    </w:p>
    <w:sectPr w:rsidR="00EC746B" w:rsidSect="00435900">
      <w:headerReference w:type="default" r:id="rId9"/>
      <w:footerReference w:type="default" r:id="rId10"/>
      <w:pgSz w:w="11906" w:h="16838" w:code="9"/>
      <w:pgMar w:top="2694" w:right="1417" w:bottom="1134" w:left="1417" w:header="1418" w:footer="62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E6FA" w14:textId="77777777" w:rsidR="0049230D" w:rsidRDefault="0049230D">
      <w:r>
        <w:separator/>
      </w:r>
    </w:p>
  </w:endnote>
  <w:endnote w:type="continuationSeparator" w:id="0">
    <w:p w14:paraId="68ED0C5C" w14:textId="77777777" w:rsidR="0049230D" w:rsidRDefault="0049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3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21FE88" w14:textId="253327BA" w:rsidR="003639B0" w:rsidRDefault="003639B0">
            <w:pPr>
              <w:pStyle w:val="Fuzeile"/>
              <w:jc w:val="center"/>
            </w:pPr>
            <w:r w:rsidRPr="003639B0">
              <w:rPr>
                <w:sz w:val="18"/>
                <w:szCs w:val="18"/>
              </w:rPr>
              <w:t xml:space="preserve">Seite </w:t>
            </w:r>
            <w:r w:rsidRPr="003639B0">
              <w:rPr>
                <w:b/>
                <w:bCs/>
                <w:sz w:val="18"/>
                <w:szCs w:val="18"/>
              </w:rPr>
              <w:fldChar w:fldCharType="begin"/>
            </w:r>
            <w:r w:rsidRPr="003639B0">
              <w:rPr>
                <w:b/>
                <w:bCs/>
                <w:sz w:val="18"/>
                <w:szCs w:val="18"/>
              </w:rPr>
              <w:instrText>PAGE</w:instrText>
            </w:r>
            <w:r w:rsidRPr="003639B0">
              <w:rPr>
                <w:b/>
                <w:bCs/>
                <w:sz w:val="18"/>
                <w:szCs w:val="18"/>
              </w:rPr>
              <w:fldChar w:fldCharType="separate"/>
            </w:r>
            <w:r w:rsidRPr="003639B0">
              <w:rPr>
                <w:b/>
                <w:bCs/>
                <w:sz w:val="18"/>
                <w:szCs w:val="18"/>
              </w:rPr>
              <w:t>2</w:t>
            </w:r>
            <w:r w:rsidRPr="003639B0">
              <w:rPr>
                <w:b/>
                <w:bCs/>
                <w:sz w:val="18"/>
                <w:szCs w:val="18"/>
              </w:rPr>
              <w:fldChar w:fldCharType="end"/>
            </w:r>
            <w:r w:rsidRPr="003639B0">
              <w:rPr>
                <w:sz w:val="18"/>
                <w:szCs w:val="18"/>
              </w:rPr>
              <w:t xml:space="preserve"> von </w:t>
            </w:r>
            <w:r w:rsidRPr="003639B0">
              <w:rPr>
                <w:b/>
                <w:bCs/>
                <w:sz w:val="18"/>
                <w:szCs w:val="18"/>
              </w:rPr>
              <w:fldChar w:fldCharType="begin"/>
            </w:r>
            <w:r w:rsidRPr="003639B0">
              <w:rPr>
                <w:b/>
                <w:bCs/>
                <w:sz w:val="18"/>
                <w:szCs w:val="18"/>
              </w:rPr>
              <w:instrText>NUMPAGES</w:instrText>
            </w:r>
            <w:r w:rsidRPr="003639B0">
              <w:rPr>
                <w:b/>
                <w:bCs/>
                <w:sz w:val="18"/>
                <w:szCs w:val="18"/>
              </w:rPr>
              <w:fldChar w:fldCharType="separate"/>
            </w:r>
            <w:r w:rsidRPr="003639B0">
              <w:rPr>
                <w:b/>
                <w:bCs/>
                <w:sz w:val="18"/>
                <w:szCs w:val="18"/>
              </w:rPr>
              <w:t>2</w:t>
            </w:r>
            <w:r w:rsidRPr="003639B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CF4D0A" w14:textId="77777777" w:rsidR="004C0666" w:rsidRDefault="004C0666" w:rsidP="00796D90">
    <w:pPr>
      <w:pStyle w:val="Fuzeile"/>
      <w:tabs>
        <w:tab w:val="clear" w:pos="4536"/>
        <w:tab w:val="clear" w:pos="9072"/>
        <w:tab w:val="left" w:pos="7213"/>
      </w:tabs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23EA" w14:textId="77777777" w:rsidR="0049230D" w:rsidRDefault="0049230D">
      <w:r>
        <w:separator/>
      </w:r>
    </w:p>
  </w:footnote>
  <w:footnote w:type="continuationSeparator" w:id="0">
    <w:p w14:paraId="1427AE43" w14:textId="77777777" w:rsidR="0049230D" w:rsidRDefault="0049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518C" w14:textId="3D737BAB" w:rsidR="00C24184" w:rsidRDefault="00872B61" w:rsidP="00C24184">
    <w:pPr>
      <w:pStyle w:val="Kopfzeile"/>
      <w:tabs>
        <w:tab w:val="clear" w:pos="4536"/>
        <w:tab w:val="clear" w:pos="9072"/>
        <w:tab w:val="left" w:pos="1020"/>
      </w:tabs>
      <w:ind w:right="-569"/>
      <w:rPr>
        <w:rFonts w:cs="Open Sans"/>
      </w:rPr>
    </w:pPr>
    <w:r w:rsidRPr="00C24184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15F8007" wp14:editId="42BB791D">
              <wp:simplePos x="0" y="0"/>
              <wp:positionH relativeFrom="margin">
                <wp:posOffset>-883920</wp:posOffset>
              </wp:positionH>
              <wp:positionV relativeFrom="paragraph">
                <wp:posOffset>244475</wp:posOffset>
              </wp:positionV>
              <wp:extent cx="7545705" cy="571500"/>
              <wp:effectExtent l="0" t="0" r="0" b="0"/>
              <wp:wrapTight wrapText="bothSides">
                <wp:wrapPolygon edited="0">
                  <wp:start x="164" y="0"/>
                  <wp:lineTo x="164" y="20880"/>
                  <wp:lineTo x="21431" y="20880"/>
                  <wp:lineTo x="21431" y="0"/>
                  <wp:lineTo x="164" y="0"/>
                </wp:wrapPolygon>
              </wp:wrapTight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5705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8A7C53" w14:textId="62D04C19" w:rsidR="00BC0DAC" w:rsidRPr="00872B61" w:rsidRDefault="00872B61" w:rsidP="00BC0DAC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872B61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AUFTRAG ZUR BENUTZERNEUANLAGE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F800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9.6pt;margin-top:19.25pt;width:594.15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" filled="f" stroked="f">
              <v:textbox>
                <w:txbxContent>
                  <w:p w14:paraId="338A7C53" w14:textId="62D04C19" w:rsidR="00BC0DAC" w:rsidRPr="00872B61" w:rsidRDefault="00872B61" w:rsidP="00BC0DAC">
                    <w:pPr>
                      <w:jc w:val="center"/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872B61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AUFTRAG ZUR BENUTZERNEUANLAGE 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D9139C">
      <w:rPr>
        <w:rFonts w:cs="Open Sans"/>
        <w:noProof/>
      </w:rPr>
      <w:drawing>
        <wp:anchor distT="0" distB="0" distL="114300" distR="114300" simplePos="0" relativeHeight="251662336" behindDoc="1" locked="0" layoutInCell="1" allowOverlap="1" wp14:anchorId="6ECC9A1F" wp14:editId="51F56AA7">
          <wp:simplePos x="0" y="0"/>
          <wp:positionH relativeFrom="page">
            <wp:align>right</wp:align>
          </wp:positionH>
          <wp:positionV relativeFrom="paragraph">
            <wp:posOffset>-903160</wp:posOffset>
          </wp:positionV>
          <wp:extent cx="7545787" cy="10671050"/>
          <wp:effectExtent l="0" t="0" r="0" b="0"/>
          <wp:wrapNone/>
          <wp:docPr id="70214900" name="Grafik 70214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87" cy="1067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C51A37" w14:textId="77777777" w:rsidR="000259CB" w:rsidRPr="00C24184" w:rsidRDefault="000259CB" w:rsidP="00C24184">
    <w:pPr>
      <w:pStyle w:val="Kopfzeile"/>
      <w:tabs>
        <w:tab w:val="clear" w:pos="4536"/>
        <w:tab w:val="clear" w:pos="9072"/>
        <w:tab w:val="left" w:pos="1020"/>
      </w:tabs>
      <w:ind w:right="-569"/>
      <w:rPr>
        <w:rFonts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30A"/>
    <w:multiLevelType w:val="hybridMultilevel"/>
    <w:tmpl w:val="8BBE6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2D35"/>
    <w:multiLevelType w:val="hybridMultilevel"/>
    <w:tmpl w:val="900C8E22"/>
    <w:lvl w:ilvl="0" w:tplc="3F701C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053707"/>
    <w:multiLevelType w:val="hybridMultilevel"/>
    <w:tmpl w:val="E7A8C8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B70F0"/>
    <w:multiLevelType w:val="hybridMultilevel"/>
    <w:tmpl w:val="61D80E66"/>
    <w:lvl w:ilvl="0" w:tplc="B1B26B4A">
      <w:start w:val="1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F45838"/>
    <w:multiLevelType w:val="hybridMultilevel"/>
    <w:tmpl w:val="3CD8ADCE"/>
    <w:lvl w:ilvl="0" w:tplc="24067266">
      <w:start w:val="9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36962A1"/>
    <w:multiLevelType w:val="hybridMultilevel"/>
    <w:tmpl w:val="529EE5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A335B"/>
    <w:multiLevelType w:val="hybridMultilevel"/>
    <w:tmpl w:val="03763E66"/>
    <w:lvl w:ilvl="0" w:tplc="AE883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AA5575"/>
    <w:multiLevelType w:val="hybridMultilevel"/>
    <w:tmpl w:val="870C6DFA"/>
    <w:lvl w:ilvl="0" w:tplc="1D3265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46ED"/>
    <w:multiLevelType w:val="multilevel"/>
    <w:tmpl w:val="5518E6D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abstractNum w:abstractNumId="9" w15:restartNumberingAfterBreak="0">
    <w:nsid w:val="1EA96570"/>
    <w:multiLevelType w:val="hybridMultilevel"/>
    <w:tmpl w:val="DAFA479E"/>
    <w:lvl w:ilvl="0" w:tplc="5768C2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C541F1"/>
    <w:multiLevelType w:val="hybridMultilevel"/>
    <w:tmpl w:val="35A2E254"/>
    <w:lvl w:ilvl="0" w:tplc="215E8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CC4A09"/>
    <w:multiLevelType w:val="hybridMultilevel"/>
    <w:tmpl w:val="2B98F5C4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F17D70"/>
    <w:multiLevelType w:val="hybridMultilevel"/>
    <w:tmpl w:val="B6882D94"/>
    <w:lvl w:ilvl="0" w:tplc="FA647A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652769"/>
    <w:multiLevelType w:val="hybridMultilevel"/>
    <w:tmpl w:val="0FDCC244"/>
    <w:lvl w:ilvl="0" w:tplc="81E6DE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A3775A"/>
    <w:multiLevelType w:val="hybridMultilevel"/>
    <w:tmpl w:val="2B7213AC"/>
    <w:lvl w:ilvl="0" w:tplc="B6D6D9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2076941"/>
    <w:multiLevelType w:val="hybridMultilevel"/>
    <w:tmpl w:val="8EBE8272"/>
    <w:lvl w:ilvl="0" w:tplc="687E0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73E2A"/>
    <w:multiLevelType w:val="hybridMultilevel"/>
    <w:tmpl w:val="47B4550E"/>
    <w:lvl w:ilvl="0" w:tplc="040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1C7BC5"/>
    <w:multiLevelType w:val="hybridMultilevel"/>
    <w:tmpl w:val="DAFA479E"/>
    <w:lvl w:ilvl="0" w:tplc="5768C2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9FC41F8"/>
    <w:multiLevelType w:val="hybridMultilevel"/>
    <w:tmpl w:val="CDD06004"/>
    <w:lvl w:ilvl="0" w:tplc="C5BC37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A54F34"/>
    <w:multiLevelType w:val="hybridMultilevel"/>
    <w:tmpl w:val="6C403BE6"/>
    <w:lvl w:ilvl="0" w:tplc="8E40BF2C">
      <w:start w:val="1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3E383D47"/>
    <w:multiLevelType w:val="hybridMultilevel"/>
    <w:tmpl w:val="D5F2306C"/>
    <w:lvl w:ilvl="0" w:tplc="040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06B1B6D"/>
    <w:multiLevelType w:val="hybridMultilevel"/>
    <w:tmpl w:val="1E3641C0"/>
    <w:lvl w:ilvl="0" w:tplc="9D2883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11F07B4"/>
    <w:multiLevelType w:val="hybridMultilevel"/>
    <w:tmpl w:val="573AAD54"/>
    <w:lvl w:ilvl="0" w:tplc="7C625012">
      <w:numFmt w:val="bullet"/>
      <w:lvlText w:val="–"/>
      <w:lvlJc w:val="left"/>
      <w:pPr>
        <w:tabs>
          <w:tab w:val="num" w:pos="1406"/>
        </w:tabs>
        <w:ind w:left="1406" w:hanging="55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49F59E3"/>
    <w:multiLevelType w:val="hybridMultilevel"/>
    <w:tmpl w:val="B7C6DE7E"/>
    <w:lvl w:ilvl="0" w:tplc="6A9ECC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66005"/>
    <w:multiLevelType w:val="hybridMultilevel"/>
    <w:tmpl w:val="1ED2CFC8"/>
    <w:lvl w:ilvl="0" w:tplc="7AF6A7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F036D39"/>
    <w:multiLevelType w:val="hybridMultilevel"/>
    <w:tmpl w:val="112C3990"/>
    <w:lvl w:ilvl="0" w:tplc="1C1E09FA">
      <w:start w:val="1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 w15:restartNumberingAfterBreak="0">
    <w:nsid w:val="502A2DBA"/>
    <w:multiLevelType w:val="hybridMultilevel"/>
    <w:tmpl w:val="03763E66"/>
    <w:lvl w:ilvl="0" w:tplc="AE883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854D32"/>
    <w:multiLevelType w:val="multilevel"/>
    <w:tmpl w:val="6D24727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abstractNum w:abstractNumId="28" w15:restartNumberingAfterBreak="0">
    <w:nsid w:val="53C020EA"/>
    <w:multiLevelType w:val="hybridMultilevel"/>
    <w:tmpl w:val="83FCDEA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C3F0E"/>
    <w:multiLevelType w:val="hybridMultilevel"/>
    <w:tmpl w:val="78D27412"/>
    <w:lvl w:ilvl="0" w:tplc="FB6C10D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C5175"/>
    <w:multiLevelType w:val="hybridMultilevel"/>
    <w:tmpl w:val="24AC1DA8"/>
    <w:lvl w:ilvl="0" w:tplc="040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833576C"/>
    <w:multiLevelType w:val="hybridMultilevel"/>
    <w:tmpl w:val="7D6C08D6"/>
    <w:lvl w:ilvl="0" w:tplc="D2BE46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674A7"/>
    <w:multiLevelType w:val="hybridMultilevel"/>
    <w:tmpl w:val="D07479CA"/>
    <w:lvl w:ilvl="0" w:tplc="ACA0E14C">
      <w:start w:val="1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 w15:restartNumberingAfterBreak="0">
    <w:nsid w:val="5BEF24C5"/>
    <w:multiLevelType w:val="hybridMultilevel"/>
    <w:tmpl w:val="4ED495F2"/>
    <w:lvl w:ilvl="0" w:tplc="1E2497B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31C7A43"/>
    <w:multiLevelType w:val="hybridMultilevel"/>
    <w:tmpl w:val="43D481FE"/>
    <w:lvl w:ilvl="0" w:tplc="3E7464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3335EF5"/>
    <w:multiLevelType w:val="multilevel"/>
    <w:tmpl w:val="33CC7BD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abstractNum w:abstractNumId="36" w15:restartNumberingAfterBreak="0">
    <w:nsid w:val="643F0982"/>
    <w:multiLevelType w:val="hybridMultilevel"/>
    <w:tmpl w:val="033EC7D6"/>
    <w:lvl w:ilvl="0" w:tplc="C450CA6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8E5DBE"/>
    <w:multiLevelType w:val="hybridMultilevel"/>
    <w:tmpl w:val="D42C1780"/>
    <w:lvl w:ilvl="0" w:tplc="3E7464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4E329EF"/>
    <w:multiLevelType w:val="hybridMultilevel"/>
    <w:tmpl w:val="3D4AB46E"/>
    <w:lvl w:ilvl="0" w:tplc="993C1B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7F01E15"/>
    <w:multiLevelType w:val="hybridMultilevel"/>
    <w:tmpl w:val="6BD067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4052C"/>
    <w:multiLevelType w:val="hybridMultilevel"/>
    <w:tmpl w:val="2878CC96"/>
    <w:lvl w:ilvl="0" w:tplc="001A365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EA623FA"/>
    <w:multiLevelType w:val="hybridMultilevel"/>
    <w:tmpl w:val="838E5C22"/>
    <w:lvl w:ilvl="0" w:tplc="DF8816A2">
      <w:start w:val="1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2" w15:restartNumberingAfterBreak="0">
    <w:nsid w:val="6FC94DBC"/>
    <w:multiLevelType w:val="hybridMultilevel"/>
    <w:tmpl w:val="DBD03E42"/>
    <w:lvl w:ilvl="0" w:tplc="825C9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1F92BE6"/>
    <w:multiLevelType w:val="hybridMultilevel"/>
    <w:tmpl w:val="A4A00A5C"/>
    <w:lvl w:ilvl="0" w:tplc="993C1B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3CD3F59"/>
    <w:multiLevelType w:val="hybridMultilevel"/>
    <w:tmpl w:val="C58ADD86"/>
    <w:lvl w:ilvl="0" w:tplc="924271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5B86FAA"/>
    <w:multiLevelType w:val="hybridMultilevel"/>
    <w:tmpl w:val="03763E66"/>
    <w:lvl w:ilvl="0" w:tplc="AE883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77D579E"/>
    <w:multiLevelType w:val="hybridMultilevel"/>
    <w:tmpl w:val="B4BC2E74"/>
    <w:lvl w:ilvl="0" w:tplc="200847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7E9436B8"/>
    <w:multiLevelType w:val="hybridMultilevel"/>
    <w:tmpl w:val="6C2C7582"/>
    <w:lvl w:ilvl="0" w:tplc="993C1B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0118873">
    <w:abstractNumId w:val="27"/>
  </w:num>
  <w:num w:numId="2" w16cid:durableId="2085953345">
    <w:abstractNumId w:val="35"/>
  </w:num>
  <w:num w:numId="3" w16cid:durableId="118307064">
    <w:abstractNumId w:val="8"/>
  </w:num>
  <w:num w:numId="4" w16cid:durableId="749893092">
    <w:abstractNumId w:val="3"/>
  </w:num>
  <w:num w:numId="5" w16cid:durableId="16899900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15098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9273202">
    <w:abstractNumId w:val="19"/>
  </w:num>
  <w:num w:numId="8" w16cid:durableId="968631025">
    <w:abstractNumId w:val="18"/>
  </w:num>
  <w:num w:numId="9" w16cid:durableId="1251307924">
    <w:abstractNumId w:val="41"/>
  </w:num>
  <w:num w:numId="10" w16cid:durableId="486631730">
    <w:abstractNumId w:val="46"/>
  </w:num>
  <w:num w:numId="11" w16cid:durableId="5595134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901411">
    <w:abstractNumId w:val="32"/>
  </w:num>
  <w:num w:numId="13" w16cid:durableId="223175922">
    <w:abstractNumId w:val="25"/>
  </w:num>
  <w:num w:numId="14" w16cid:durableId="1173060608">
    <w:abstractNumId w:val="22"/>
  </w:num>
  <w:num w:numId="15" w16cid:durableId="689724205">
    <w:abstractNumId w:val="33"/>
  </w:num>
  <w:num w:numId="16" w16cid:durableId="1522428584">
    <w:abstractNumId w:val="13"/>
  </w:num>
  <w:num w:numId="17" w16cid:durableId="1042630858">
    <w:abstractNumId w:val="24"/>
  </w:num>
  <w:num w:numId="18" w16cid:durableId="2002615046">
    <w:abstractNumId w:val="3"/>
  </w:num>
  <w:num w:numId="19" w16cid:durableId="1273367580">
    <w:abstractNumId w:val="29"/>
  </w:num>
  <w:num w:numId="20" w16cid:durableId="1343898055">
    <w:abstractNumId w:val="30"/>
  </w:num>
  <w:num w:numId="21" w16cid:durableId="1021317324">
    <w:abstractNumId w:val="16"/>
  </w:num>
  <w:num w:numId="22" w16cid:durableId="560217950">
    <w:abstractNumId w:val="11"/>
  </w:num>
  <w:num w:numId="23" w16cid:durableId="1679235805">
    <w:abstractNumId w:val="20"/>
  </w:num>
  <w:num w:numId="24" w16cid:durableId="1886525904">
    <w:abstractNumId w:val="4"/>
  </w:num>
  <w:num w:numId="25" w16cid:durableId="1016074930">
    <w:abstractNumId w:val="44"/>
  </w:num>
  <w:num w:numId="26" w16cid:durableId="1258364480">
    <w:abstractNumId w:val="1"/>
  </w:num>
  <w:num w:numId="27" w16cid:durableId="1630086914">
    <w:abstractNumId w:val="6"/>
  </w:num>
  <w:num w:numId="28" w16cid:durableId="1177185853">
    <w:abstractNumId w:val="23"/>
  </w:num>
  <w:num w:numId="29" w16cid:durableId="2049720426">
    <w:abstractNumId w:val="42"/>
  </w:num>
  <w:num w:numId="30" w16cid:durableId="691882062">
    <w:abstractNumId w:val="43"/>
  </w:num>
  <w:num w:numId="31" w16cid:durableId="1929997019">
    <w:abstractNumId w:val="12"/>
  </w:num>
  <w:num w:numId="32" w16cid:durableId="1173451413">
    <w:abstractNumId w:val="26"/>
  </w:num>
  <w:num w:numId="33" w16cid:durableId="776020101">
    <w:abstractNumId w:val="40"/>
  </w:num>
  <w:num w:numId="34" w16cid:durableId="1341857440">
    <w:abstractNumId w:val="37"/>
  </w:num>
  <w:num w:numId="35" w16cid:durableId="755173902">
    <w:abstractNumId w:val="9"/>
  </w:num>
  <w:num w:numId="36" w16cid:durableId="216209891">
    <w:abstractNumId w:val="17"/>
  </w:num>
  <w:num w:numId="37" w16cid:durableId="472909695">
    <w:abstractNumId w:val="21"/>
  </w:num>
  <w:num w:numId="38" w16cid:durableId="825320173">
    <w:abstractNumId w:val="38"/>
  </w:num>
  <w:num w:numId="39" w16cid:durableId="1766725302">
    <w:abstractNumId w:val="47"/>
  </w:num>
  <w:num w:numId="40" w16cid:durableId="1414008460">
    <w:abstractNumId w:val="2"/>
  </w:num>
  <w:num w:numId="41" w16cid:durableId="1056660105">
    <w:abstractNumId w:val="45"/>
  </w:num>
  <w:num w:numId="42" w16cid:durableId="770861269">
    <w:abstractNumId w:val="10"/>
  </w:num>
  <w:num w:numId="43" w16cid:durableId="1656060030">
    <w:abstractNumId w:val="14"/>
  </w:num>
  <w:num w:numId="44" w16cid:durableId="65615737">
    <w:abstractNumId w:val="34"/>
  </w:num>
  <w:num w:numId="45" w16cid:durableId="1211652109">
    <w:abstractNumId w:val="36"/>
  </w:num>
  <w:num w:numId="46" w16cid:durableId="1465537556">
    <w:abstractNumId w:val="31"/>
  </w:num>
  <w:num w:numId="47" w16cid:durableId="714431166">
    <w:abstractNumId w:val="7"/>
  </w:num>
  <w:num w:numId="48" w16cid:durableId="406654560">
    <w:abstractNumId w:val="15"/>
  </w:num>
  <w:num w:numId="49" w16cid:durableId="110770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jWXGw1Oh5gbor718KH02h31j76uYMxsW5HelUIPyYFBRvHTp0KQvOxun8gpS3zJbcnMTrSU8eD6LFr/ec451g==" w:salt="Th00z8BIZjWTyzulwpHGI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92"/>
    <w:rsid w:val="00002559"/>
    <w:rsid w:val="00010E66"/>
    <w:rsid w:val="00024D21"/>
    <w:rsid w:val="000259CB"/>
    <w:rsid w:val="0002733E"/>
    <w:rsid w:val="00060021"/>
    <w:rsid w:val="00064286"/>
    <w:rsid w:val="00073EC8"/>
    <w:rsid w:val="00076C6D"/>
    <w:rsid w:val="00077FE4"/>
    <w:rsid w:val="0009095A"/>
    <w:rsid w:val="00096C6C"/>
    <w:rsid w:val="000A6E61"/>
    <w:rsid w:val="000A7042"/>
    <w:rsid w:val="000B304D"/>
    <w:rsid w:val="000B39AB"/>
    <w:rsid w:val="000B47E2"/>
    <w:rsid w:val="000C4B0B"/>
    <w:rsid w:val="000D40EB"/>
    <w:rsid w:val="000D70FA"/>
    <w:rsid w:val="000D7434"/>
    <w:rsid w:val="000E0BA8"/>
    <w:rsid w:val="00106FCE"/>
    <w:rsid w:val="00110D92"/>
    <w:rsid w:val="00115A9B"/>
    <w:rsid w:val="00127106"/>
    <w:rsid w:val="00132C70"/>
    <w:rsid w:val="00134637"/>
    <w:rsid w:val="001361B9"/>
    <w:rsid w:val="00140C27"/>
    <w:rsid w:val="001450F2"/>
    <w:rsid w:val="00152D41"/>
    <w:rsid w:val="00153C56"/>
    <w:rsid w:val="00155A89"/>
    <w:rsid w:val="001575AE"/>
    <w:rsid w:val="0016390D"/>
    <w:rsid w:val="001647F6"/>
    <w:rsid w:val="00172326"/>
    <w:rsid w:val="00173377"/>
    <w:rsid w:val="00182130"/>
    <w:rsid w:val="00187D1A"/>
    <w:rsid w:val="001A33CC"/>
    <w:rsid w:val="001A41FE"/>
    <w:rsid w:val="001A5B56"/>
    <w:rsid w:val="001C07D7"/>
    <w:rsid w:val="001F1E75"/>
    <w:rsid w:val="002006EA"/>
    <w:rsid w:val="00203545"/>
    <w:rsid w:val="00212408"/>
    <w:rsid w:val="00217BC2"/>
    <w:rsid w:val="00225092"/>
    <w:rsid w:val="00227A39"/>
    <w:rsid w:val="00240D96"/>
    <w:rsid w:val="00251249"/>
    <w:rsid w:val="00254E83"/>
    <w:rsid w:val="00283E26"/>
    <w:rsid w:val="00285858"/>
    <w:rsid w:val="0029070A"/>
    <w:rsid w:val="002B1279"/>
    <w:rsid w:val="002D0D71"/>
    <w:rsid w:val="002D2D2C"/>
    <w:rsid w:val="002E2A6B"/>
    <w:rsid w:val="002E451C"/>
    <w:rsid w:val="002F3B31"/>
    <w:rsid w:val="00310345"/>
    <w:rsid w:val="00316AC2"/>
    <w:rsid w:val="00320E7E"/>
    <w:rsid w:val="00323731"/>
    <w:rsid w:val="0033563C"/>
    <w:rsid w:val="00353F4D"/>
    <w:rsid w:val="003573B2"/>
    <w:rsid w:val="003639B0"/>
    <w:rsid w:val="0037212F"/>
    <w:rsid w:val="00386D2A"/>
    <w:rsid w:val="00392824"/>
    <w:rsid w:val="003A39BF"/>
    <w:rsid w:val="003B13D9"/>
    <w:rsid w:val="003D748B"/>
    <w:rsid w:val="003E0641"/>
    <w:rsid w:val="003E1202"/>
    <w:rsid w:val="003E1352"/>
    <w:rsid w:val="003E5004"/>
    <w:rsid w:val="003F0C59"/>
    <w:rsid w:val="003F2EBF"/>
    <w:rsid w:val="003F2FEC"/>
    <w:rsid w:val="003F6B28"/>
    <w:rsid w:val="00404024"/>
    <w:rsid w:val="004047AF"/>
    <w:rsid w:val="00412F5C"/>
    <w:rsid w:val="00421A66"/>
    <w:rsid w:val="0043568D"/>
    <w:rsid w:val="00435900"/>
    <w:rsid w:val="00463A7E"/>
    <w:rsid w:val="0046687A"/>
    <w:rsid w:val="00480D94"/>
    <w:rsid w:val="004903F4"/>
    <w:rsid w:val="0049230D"/>
    <w:rsid w:val="00492BC6"/>
    <w:rsid w:val="00494AF0"/>
    <w:rsid w:val="004A08DC"/>
    <w:rsid w:val="004A27E0"/>
    <w:rsid w:val="004A3390"/>
    <w:rsid w:val="004A4A7D"/>
    <w:rsid w:val="004C0666"/>
    <w:rsid w:val="004C5252"/>
    <w:rsid w:val="004C7203"/>
    <w:rsid w:val="004D79A8"/>
    <w:rsid w:val="004E4E35"/>
    <w:rsid w:val="004F6F6F"/>
    <w:rsid w:val="00504124"/>
    <w:rsid w:val="00506DB1"/>
    <w:rsid w:val="005206CA"/>
    <w:rsid w:val="005260FA"/>
    <w:rsid w:val="00533C27"/>
    <w:rsid w:val="00542B9A"/>
    <w:rsid w:val="0055012E"/>
    <w:rsid w:val="005549B2"/>
    <w:rsid w:val="0056411B"/>
    <w:rsid w:val="00566B57"/>
    <w:rsid w:val="005743E7"/>
    <w:rsid w:val="005879DD"/>
    <w:rsid w:val="00596C61"/>
    <w:rsid w:val="005A1D07"/>
    <w:rsid w:val="005C246F"/>
    <w:rsid w:val="005C4160"/>
    <w:rsid w:val="005C4FF5"/>
    <w:rsid w:val="005C7829"/>
    <w:rsid w:val="005D1B12"/>
    <w:rsid w:val="005D34E0"/>
    <w:rsid w:val="005D5462"/>
    <w:rsid w:val="005E192F"/>
    <w:rsid w:val="005E4D43"/>
    <w:rsid w:val="005F2531"/>
    <w:rsid w:val="00605528"/>
    <w:rsid w:val="006156D1"/>
    <w:rsid w:val="00625442"/>
    <w:rsid w:val="006315BF"/>
    <w:rsid w:val="00635E89"/>
    <w:rsid w:val="00641D24"/>
    <w:rsid w:val="00651982"/>
    <w:rsid w:val="006519D7"/>
    <w:rsid w:val="00661F82"/>
    <w:rsid w:val="0066428B"/>
    <w:rsid w:val="0066525E"/>
    <w:rsid w:val="00670489"/>
    <w:rsid w:val="00671046"/>
    <w:rsid w:val="00677865"/>
    <w:rsid w:val="006807EA"/>
    <w:rsid w:val="00686D6F"/>
    <w:rsid w:val="00691EA2"/>
    <w:rsid w:val="006A4641"/>
    <w:rsid w:val="006B31F4"/>
    <w:rsid w:val="006B5FB7"/>
    <w:rsid w:val="006B6D12"/>
    <w:rsid w:val="006E2250"/>
    <w:rsid w:val="006E3511"/>
    <w:rsid w:val="00702444"/>
    <w:rsid w:val="00705F06"/>
    <w:rsid w:val="00711B26"/>
    <w:rsid w:val="007329F8"/>
    <w:rsid w:val="0073706C"/>
    <w:rsid w:val="00737963"/>
    <w:rsid w:val="00744768"/>
    <w:rsid w:val="00750361"/>
    <w:rsid w:val="00756F65"/>
    <w:rsid w:val="00764BCE"/>
    <w:rsid w:val="00766032"/>
    <w:rsid w:val="007728E4"/>
    <w:rsid w:val="007743B4"/>
    <w:rsid w:val="007901B6"/>
    <w:rsid w:val="00790A6A"/>
    <w:rsid w:val="00792576"/>
    <w:rsid w:val="00795D9F"/>
    <w:rsid w:val="00796B94"/>
    <w:rsid w:val="00796D90"/>
    <w:rsid w:val="007B4B78"/>
    <w:rsid w:val="007C4F75"/>
    <w:rsid w:val="007D2DEB"/>
    <w:rsid w:val="007D6AB2"/>
    <w:rsid w:val="007F14CE"/>
    <w:rsid w:val="007F5358"/>
    <w:rsid w:val="007F5622"/>
    <w:rsid w:val="007F6488"/>
    <w:rsid w:val="00805D04"/>
    <w:rsid w:val="0082708F"/>
    <w:rsid w:val="008342F6"/>
    <w:rsid w:val="0083503F"/>
    <w:rsid w:val="00835AEF"/>
    <w:rsid w:val="00836B83"/>
    <w:rsid w:val="00841EC1"/>
    <w:rsid w:val="0084736A"/>
    <w:rsid w:val="00847DE9"/>
    <w:rsid w:val="0085441C"/>
    <w:rsid w:val="008609F9"/>
    <w:rsid w:val="008702AC"/>
    <w:rsid w:val="00872B61"/>
    <w:rsid w:val="008735C8"/>
    <w:rsid w:val="0087795F"/>
    <w:rsid w:val="00881B88"/>
    <w:rsid w:val="0088363D"/>
    <w:rsid w:val="00887371"/>
    <w:rsid w:val="008A1F71"/>
    <w:rsid w:val="008B0AE0"/>
    <w:rsid w:val="008C5C11"/>
    <w:rsid w:val="008C7838"/>
    <w:rsid w:val="008D01BE"/>
    <w:rsid w:val="008D07F2"/>
    <w:rsid w:val="008E5B4A"/>
    <w:rsid w:val="0090321F"/>
    <w:rsid w:val="00911085"/>
    <w:rsid w:val="00916FCC"/>
    <w:rsid w:val="00921006"/>
    <w:rsid w:val="0092139C"/>
    <w:rsid w:val="00950E17"/>
    <w:rsid w:val="00952A11"/>
    <w:rsid w:val="009624CD"/>
    <w:rsid w:val="00963BEC"/>
    <w:rsid w:val="009766C9"/>
    <w:rsid w:val="00981663"/>
    <w:rsid w:val="00994F4D"/>
    <w:rsid w:val="009A71B2"/>
    <w:rsid w:val="009A7B6C"/>
    <w:rsid w:val="009B1A64"/>
    <w:rsid w:val="009B7963"/>
    <w:rsid w:val="009C0AD3"/>
    <w:rsid w:val="009D6CB0"/>
    <w:rsid w:val="009E08D1"/>
    <w:rsid w:val="009E47FD"/>
    <w:rsid w:val="00A21F29"/>
    <w:rsid w:val="00A27DAF"/>
    <w:rsid w:val="00A443F9"/>
    <w:rsid w:val="00A52BE7"/>
    <w:rsid w:val="00A53945"/>
    <w:rsid w:val="00A60042"/>
    <w:rsid w:val="00A63160"/>
    <w:rsid w:val="00A648B6"/>
    <w:rsid w:val="00A844C7"/>
    <w:rsid w:val="00A91518"/>
    <w:rsid w:val="00A91C0A"/>
    <w:rsid w:val="00AB13F9"/>
    <w:rsid w:val="00AB3451"/>
    <w:rsid w:val="00AB5E70"/>
    <w:rsid w:val="00AC5AD1"/>
    <w:rsid w:val="00AF2CE9"/>
    <w:rsid w:val="00B25629"/>
    <w:rsid w:val="00B34D7E"/>
    <w:rsid w:val="00B508CA"/>
    <w:rsid w:val="00B516D4"/>
    <w:rsid w:val="00B5251D"/>
    <w:rsid w:val="00B6764B"/>
    <w:rsid w:val="00B74BC6"/>
    <w:rsid w:val="00B75C73"/>
    <w:rsid w:val="00B81148"/>
    <w:rsid w:val="00BA4884"/>
    <w:rsid w:val="00BA73F0"/>
    <w:rsid w:val="00BB0C41"/>
    <w:rsid w:val="00BB18B6"/>
    <w:rsid w:val="00BB20CA"/>
    <w:rsid w:val="00BC0DAC"/>
    <w:rsid w:val="00BC6AC2"/>
    <w:rsid w:val="00BD0CF1"/>
    <w:rsid w:val="00BD5892"/>
    <w:rsid w:val="00BD7DA5"/>
    <w:rsid w:val="00BF0B7B"/>
    <w:rsid w:val="00BF195F"/>
    <w:rsid w:val="00BF3F1E"/>
    <w:rsid w:val="00BF75D2"/>
    <w:rsid w:val="00C01014"/>
    <w:rsid w:val="00C0242B"/>
    <w:rsid w:val="00C05ACA"/>
    <w:rsid w:val="00C12A61"/>
    <w:rsid w:val="00C2373F"/>
    <w:rsid w:val="00C24184"/>
    <w:rsid w:val="00C35275"/>
    <w:rsid w:val="00C3617D"/>
    <w:rsid w:val="00C547DE"/>
    <w:rsid w:val="00C56B75"/>
    <w:rsid w:val="00C651CF"/>
    <w:rsid w:val="00C97DB7"/>
    <w:rsid w:val="00CD1C7E"/>
    <w:rsid w:val="00CD2049"/>
    <w:rsid w:val="00CE5BD8"/>
    <w:rsid w:val="00D02000"/>
    <w:rsid w:val="00D0557E"/>
    <w:rsid w:val="00D1665F"/>
    <w:rsid w:val="00D22E6E"/>
    <w:rsid w:val="00D243BF"/>
    <w:rsid w:val="00D252F2"/>
    <w:rsid w:val="00D4583C"/>
    <w:rsid w:val="00D468C3"/>
    <w:rsid w:val="00D5473D"/>
    <w:rsid w:val="00D6464A"/>
    <w:rsid w:val="00D65166"/>
    <w:rsid w:val="00D65380"/>
    <w:rsid w:val="00D65F4A"/>
    <w:rsid w:val="00D75C9F"/>
    <w:rsid w:val="00D81E21"/>
    <w:rsid w:val="00D84088"/>
    <w:rsid w:val="00D86EAA"/>
    <w:rsid w:val="00D9139C"/>
    <w:rsid w:val="00D93582"/>
    <w:rsid w:val="00D93E05"/>
    <w:rsid w:val="00D94F40"/>
    <w:rsid w:val="00DA69E6"/>
    <w:rsid w:val="00DB0C72"/>
    <w:rsid w:val="00DC3925"/>
    <w:rsid w:val="00DD10B5"/>
    <w:rsid w:val="00DD4312"/>
    <w:rsid w:val="00DE04DB"/>
    <w:rsid w:val="00DE112D"/>
    <w:rsid w:val="00DE1D50"/>
    <w:rsid w:val="00DE781B"/>
    <w:rsid w:val="00DF06BF"/>
    <w:rsid w:val="00DF1F19"/>
    <w:rsid w:val="00DF2B79"/>
    <w:rsid w:val="00DF5838"/>
    <w:rsid w:val="00E13666"/>
    <w:rsid w:val="00E13F6F"/>
    <w:rsid w:val="00E142BA"/>
    <w:rsid w:val="00E17171"/>
    <w:rsid w:val="00E35C59"/>
    <w:rsid w:val="00E40464"/>
    <w:rsid w:val="00E40F93"/>
    <w:rsid w:val="00E52CF7"/>
    <w:rsid w:val="00E64816"/>
    <w:rsid w:val="00E6748C"/>
    <w:rsid w:val="00E72A64"/>
    <w:rsid w:val="00E73080"/>
    <w:rsid w:val="00E75365"/>
    <w:rsid w:val="00E76452"/>
    <w:rsid w:val="00E80965"/>
    <w:rsid w:val="00E87DC0"/>
    <w:rsid w:val="00E96D04"/>
    <w:rsid w:val="00EA0522"/>
    <w:rsid w:val="00EB3953"/>
    <w:rsid w:val="00EC746B"/>
    <w:rsid w:val="00ED370D"/>
    <w:rsid w:val="00ED5DC6"/>
    <w:rsid w:val="00EF20DE"/>
    <w:rsid w:val="00EF6870"/>
    <w:rsid w:val="00F0631A"/>
    <w:rsid w:val="00F205B1"/>
    <w:rsid w:val="00F214FB"/>
    <w:rsid w:val="00F2352B"/>
    <w:rsid w:val="00F31529"/>
    <w:rsid w:val="00F34742"/>
    <w:rsid w:val="00F459D6"/>
    <w:rsid w:val="00F514E2"/>
    <w:rsid w:val="00F7116E"/>
    <w:rsid w:val="00F942C0"/>
    <w:rsid w:val="00FA35FD"/>
    <w:rsid w:val="00FC16B4"/>
    <w:rsid w:val="00FC3DF7"/>
    <w:rsid w:val="00FC4590"/>
    <w:rsid w:val="00FD06B5"/>
    <w:rsid w:val="00FD2A39"/>
    <w:rsid w:val="00FE15AF"/>
    <w:rsid w:val="00FE4E10"/>
    <w:rsid w:val="00FE63F1"/>
    <w:rsid w:val="00FF0C39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535242"/>
  <w15:docId w15:val="{CD7CCD8F-C227-4F63-BCCF-B6E8A10E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1"/>
    <w:qFormat/>
    <w:rsid w:val="00DA69E6"/>
    <w:rPr>
      <w:rFonts w:ascii="Open Sans" w:hAnsi="Open Sans"/>
      <w:color w:val="666666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D5892"/>
    <w:pPr>
      <w:keepNext/>
      <w:numPr>
        <w:numId w:val="3"/>
      </w:numPr>
      <w:tabs>
        <w:tab w:val="clear" w:pos="720"/>
        <w:tab w:val="left" w:pos="851"/>
      </w:tabs>
      <w:spacing w:before="240" w:after="60"/>
      <w:ind w:left="1134" w:hanging="1134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D5892"/>
    <w:pPr>
      <w:keepNext/>
      <w:numPr>
        <w:ilvl w:val="1"/>
        <w:numId w:val="3"/>
      </w:numPr>
      <w:tabs>
        <w:tab w:val="clear" w:pos="1800"/>
        <w:tab w:val="num" w:pos="851"/>
      </w:tabs>
      <w:spacing w:before="240" w:after="60"/>
      <w:ind w:left="1134" w:hanging="1134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BD5892"/>
    <w:pPr>
      <w:keepNext/>
      <w:numPr>
        <w:ilvl w:val="2"/>
        <w:numId w:val="3"/>
      </w:numPr>
      <w:tabs>
        <w:tab w:val="clear" w:pos="2880"/>
        <w:tab w:val="num" w:pos="851"/>
      </w:tabs>
      <w:spacing w:before="240" w:after="60"/>
      <w:ind w:left="1134" w:hanging="1134"/>
      <w:outlineLvl w:val="2"/>
    </w:pPr>
    <w:rPr>
      <w:rFonts w:cs="Arial"/>
      <w:b/>
      <w:bCs/>
      <w:sz w:val="28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C39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508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508C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508CA"/>
  </w:style>
  <w:style w:type="character" w:customStyle="1" w:styleId="FuzeileZchn">
    <w:name w:val="Fußzeile Zchn"/>
    <w:link w:val="Fuzeile"/>
    <w:uiPriority w:val="99"/>
    <w:locked/>
    <w:rsid w:val="005D34E0"/>
    <w:rPr>
      <w:sz w:val="24"/>
      <w:szCs w:val="24"/>
      <w:lang w:val="de-DE" w:eastAsia="de-DE" w:bidi="ar-SA"/>
    </w:rPr>
  </w:style>
  <w:style w:type="character" w:styleId="Hyperlink">
    <w:name w:val="Hyperlink"/>
    <w:uiPriority w:val="99"/>
    <w:rsid w:val="005D34E0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DF1F19"/>
    <w:pPr>
      <w:pBdr>
        <w:bottom w:val="single" w:sz="4" w:space="1" w:color="auto"/>
      </w:pBdr>
      <w:tabs>
        <w:tab w:val="left" w:pos="709"/>
        <w:tab w:val="right" w:leader="dot" w:pos="9062"/>
      </w:tabs>
      <w:spacing w:before="240"/>
    </w:pPr>
    <w:rPr>
      <w:rFonts w:eastAsia="Calibri"/>
      <w:b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rsid w:val="00DF1F19"/>
    <w:pPr>
      <w:tabs>
        <w:tab w:val="right" w:leader="dot" w:pos="9062"/>
      </w:tabs>
      <w:ind w:left="709"/>
    </w:pPr>
    <w:rPr>
      <w:rFonts w:eastAsia="Calibri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rsid w:val="00DF1F19"/>
    <w:pPr>
      <w:tabs>
        <w:tab w:val="left" w:pos="2552"/>
        <w:tab w:val="right" w:leader="dot" w:pos="9062"/>
      </w:tabs>
      <w:ind w:left="1418"/>
    </w:pPr>
  </w:style>
  <w:style w:type="paragraph" w:customStyle="1" w:styleId="Verzeichnis11">
    <w:name w:val="Verzeichnis 11"/>
    <w:basedOn w:val="Standard"/>
    <w:next w:val="Standard"/>
    <w:autoRedefine/>
    <w:rsid w:val="005D34E0"/>
    <w:pPr>
      <w:spacing w:after="100"/>
    </w:pPr>
    <w:rPr>
      <w:rFonts w:eastAsia="Calibri"/>
      <w:szCs w:val="22"/>
      <w:lang w:eastAsia="en-US"/>
    </w:rPr>
  </w:style>
  <w:style w:type="table" w:styleId="Tabellenraster">
    <w:name w:val="Table Grid"/>
    <w:basedOn w:val="NormaleTabelle"/>
    <w:uiPriority w:val="39"/>
    <w:rsid w:val="007D2DEB"/>
    <w:pPr>
      <w:ind w:left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Standard"/>
    <w:rsid w:val="00DE781B"/>
    <w:pPr>
      <w:spacing w:after="200"/>
      <w:contextualSpacing/>
    </w:pPr>
    <w:rPr>
      <w:rFonts w:eastAsia="Calibri"/>
      <w:szCs w:val="22"/>
      <w:lang w:eastAsia="en-US"/>
    </w:rPr>
  </w:style>
  <w:style w:type="character" w:customStyle="1" w:styleId="berschrift4Zchn">
    <w:name w:val="Überschrift 4 Zchn"/>
    <w:link w:val="berschrift4"/>
    <w:semiHidden/>
    <w:rsid w:val="00DC3925"/>
    <w:rPr>
      <w:rFonts w:ascii="Calibri" w:eastAsia="Times New Roman" w:hAnsi="Calibri" w:cs="Times New Roman"/>
      <w:b/>
      <w:bCs/>
      <w:sz w:val="28"/>
      <w:szCs w:val="28"/>
    </w:rPr>
  </w:style>
  <w:style w:type="paragraph" w:styleId="Listenabsatz">
    <w:name w:val="List Paragraph"/>
    <w:basedOn w:val="Standard"/>
    <w:uiPriority w:val="34"/>
    <w:qFormat/>
    <w:rsid w:val="002D0D71"/>
    <w:pPr>
      <w:ind w:left="708"/>
    </w:pPr>
  </w:style>
  <w:style w:type="paragraph" w:styleId="Sprechblasentext">
    <w:name w:val="Balloon Text"/>
    <w:basedOn w:val="Standard"/>
    <w:link w:val="SprechblasentextZchn"/>
    <w:rsid w:val="00635E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35E8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8342F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342F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342F6"/>
    <w:rPr>
      <w:rFonts w:ascii="Arial" w:hAnsi="Arial"/>
    </w:rPr>
  </w:style>
  <w:style w:type="character" w:customStyle="1" w:styleId="berschrift2Zchn">
    <w:name w:val="Überschrift 2 Zchn"/>
    <w:basedOn w:val="Absatz-Standardschriftart"/>
    <w:link w:val="berschrift2"/>
    <w:rsid w:val="00BD5892"/>
    <w:rPr>
      <w:rFonts w:ascii="Open Sans" w:hAnsi="Open Sans" w:cs="Arial"/>
      <w:b/>
      <w:bCs/>
      <w:iCs/>
      <w:color w:val="666666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BD5892"/>
    <w:rPr>
      <w:rFonts w:ascii="Open Sans" w:hAnsi="Open Sans" w:cs="Arial"/>
      <w:b/>
      <w:bCs/>
      <w:color w:val="666666"/>
      <w:kern w:val="32"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rsid w:val="000259CB"/>
    <w:rPr>
      <w:rFonts w:ascii="Open Sans" w:hAnsi="Open Sans"/>
      <w:color w:val="969696"/>
      <w:szCs w:val="24"/>
    </w:rPr>
  </w:style>
  <w:style w:type="paragraph" w:styleId="Titel">
    <w:name w:val="Title"/>
    <w:basedOn w:val="Standard"/>
    <w:next w:val="Standard"/>
    <w:link w:val="TitelZchn"/>
    <w:qFormat/>
    <w:rsid w:val="00AB3451"/>
    <w:rPr>
      <w:rFonts w:ascii="Ubuntu" w:eastAsiaTheme="majorEastAsia" w:hAnsi="Ubuntu" w:cstheme="majorBidi"/>
      <w:b/>
      <w:color w:val="FFCA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AB3451"/>
    <w:rPr>
      <w:rFonts w:ascii="Ubuntu" w:eastAsiaTheme="majorEastAsia" w:hAnsi="Ubuntu" w:cstheme="majorBidi"/>
      <w:b/>
      <w:color w:val="FFCA00"/>
      <w:spacing w:val="-10"/>
      <w:kern w:val="28"/>
      <w:sz w:val="56"/>
      <w:szCs w:val="56"/>
    </w:rPr>
  </w:style>
  <w:style w:type="character" w:styleId="Fett">
    <w:name w:val="Strong"/>
    <w:aliases w:val="Standard2"/>
    <w:basedOn w:val="Absatz-Standardschriftart"/>
    <w:qFormat/>
    <w:rsid w:val="00DA69E6"/>
    <w:rPr>
      <w:rFonts w:ascii="Open Sans" w:hAnsi="Open Sans"/>
      <w:b/>
      <w:bCs/>
      <w:sz w:val="20"/>
    </w:rPr>
  </w:style>
  <w:style w:type="character" w:styleId="Hervorhebung">
    <w:name w:val="Emphasis"/>
    <w:aliases w:val="Standard3"/>
    <w:basedOn w:val="Absatz-Standardschriftart"/>
    <w:qFormat/>
    <w:rsid w:val="00DA69E6"/>
    <w:rPr>
      <w:rFonts w:ascii="Open Sans" w:hAnsi="Open Sans"/>
      <w:i/>
      <w:iCs/>
      <w:sz w:val="20"/>
    </w:rPr>
  </w:style>
  <w:style w:type="paragraph" w:styleId="Untertitel">
    <w:name w:val="Subtitle"/>
    <w:basedOn w:val="Standard"/>
    <w:next w:val="Standard"/>
    <w:link w:val="UntertitelZchn"/>
    <w:qFormat/>
    <w:rsid w:val="00DA69E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rsid w:val="00DA69E6"/>
    <w:rPr>
      <w:rFonts w:ascii="Open Sans" w:eastAsiaTheme="minorEastAsia" w:hAnsi="Open Sans" w:cstheme="minorBidi"/>
      <w:color w:val="5A5A5A" w:themeColor="text1" w:themeTint="A5"/>
      <w:spacing w:val="15"/>
      <w:sz w:val="24"/>
      <w:szCs w:val="22"/>
    </w:rPr>
  </w:style>
  <w:style w:type="paragraph" w:styleId="KeinLeerraum">
    <w:name w:val="No Spacing"/>
    <w:uiPriority w:val="1"/>
    <w:qFormat/>
    <w:rsid w:val="00DA69E6"/>
    <w:rPr>
      <w:rFonts w:ascii="Open Sans" w:hAnsi="Open Sans"/>
      <w:color w:val="666666"/>
      <w:szCs w:val="24"/>
    </w:rPr>
  </w:style>
  <w:style w:type="character" w:styleId="SchwacheHervorhebung">
    <w:name w:val="Subtle Emphasis"/>
    <w:basedOn w:val="Absatz-Standardschriftart"/>
    <w:uiPriority w:val="19"/>
    <w:qFormat/>
    <w:rsid w:val="00DA69E6"/>
    <w:rPr>
      <w:rFonts w:ascii="Open Sans" w:hAnsi="Open Sans"/>
      <w:i/>
      <w:iCs/>
      <w:color w:val="404040" w:themeColor="text1" w:themeTint="BF"/>
      <w:sz w:val="20"/>
    </w:rPr>
  </w:style>
  <w:style w:type="character" w:styleId="IntensiveHervorhebung">
    <w:name w:val="Intense Emphasis"/>
    <w:basedOn w:val="Absatz-Standardschriftart"/>
    <w:uiPriority w:val="21"/>
    <w:qFormat/>
    <w:rsid w:val="00DA69E6"/>
    <w:rPr>
      <w:rFonts w:ascii="Open Sans" w:hAnsi="Open Sans"/>
      <w:b/>
      <w:i/>
      <w:iCs/>
      <w:color w:val="FFCC00"/>
      <w:sz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DA69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69E6"/>
    <w:rPr>
      <w:rFonts w:ascii="Open Sans" w:hAnsi="Open Sans"/>
      <w:i/>
      <w:iCs/>
      <w:color w:val="404040" w:themeColor="text1" w:themeTint="BF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69E6"/>
    <w:pPr>
      <w:pBdr>
        <w:top w:val="single" w:sz="4" w:space="10" w:color="7F7F7F" w:themeColor="text1" w:themeTint="80"/>
        <w:bottom w:val="single" w:sz="4" w:space="10" w:color="7F7F7F" w:themeColor="text1" w:themeTint="80"/>
      </w:pBdr>
      <w:spacing w:before="360" w:after="360"/>
      <w:ind w:left="864" w:right="864"/>
      <w:jc w:val="center"/>
    </w:pPr>
    <w:rPr>
      <w:i/>
      <w:iCs/>
      <w:color w:val="FFCC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69E6"/>
    <w:rPr>
      <w:rFonts w:ascii="Open Sans" w:hAnsi="Open Sans"/>
      <w:i/>
      <w:iCs/>
      <w:color w:val="FFCC00"/>
      <w:szCs w:val="24"/>
    </w:rPr>
  </w:style>
  <w:style w:type="character" w:styleId="SchwacherVerweis">
    <w:name w:val="Subtle Reference"/>
    <w:basedOn w:val="Absatz-Standardschriftart"/>
    <w:uiPriority w:val="31"/>
    <w:qFormat/>
    <w:rsid w:val="00DA69E6"/>
    <w:rPr>
      <w:rFonts w:ascii="Open Sans" w:hAnsi="Open Sans"/>
      <w:smallCaps/>
      <w:color w:val="5A5A5A" w:themeColor="text1" w:themeTint="A5"/>
      <w:sz w:val="20"/>
    </w:rPr>
  </w:style>
  <w:style w:type="character" w:styleId="IntensiverVerweis">
    <w:name w:val="Intense Reference"/>
    <w:basedOn w:val="Absatz-Standardschriftart"/>
    <w:uiPriority w:val="32"/>
    <w:qFormat/>
    <w:rsid w:val="00DA69E6"/>
    <w:rPr>
      <w:rFonts w:ascii="Open Sans" w:hAnsi="Open Sans"/>
      <w:b/>
      <w:bCs/>
      <w:smallCaps/>
      <w:color w:val="FFCC00"/>
      <w:spacing w:val="5"/>
      <w:sz w:val="20"/>
    </w:rPr>
  </w:style>
  <w:style w:type="character" w:styleId="Buchtitel">
    <w:name w:val="Book Title"/>
    <w:basedOn w:val="Absatz-Standardschriftart"/>
    <w:uiPriority w:val="33"/>
    <w:qFormat/>
    <w:rsid w:val="00DA69E6"/>
    <w:rPr>
      <w:rFonts w:ascii="Open Sans" w:hAnsi="Open Sans"/>
      <w:b/>
      <w:bCs/>
      <w:i/>
      <w:iCs/>
      <w:spacing w:val="5"/>
      <w:sz w:val="20"/>
    </w:rPr>
  </w:style>
  <w:style w:type="character" w:styleId="Platzhaltertext">
    <w:name w:val="Placeholder Text"/>
    <w:basedOn w:val="Absatz-Standardschriftart"/>
    <w:uiPriority w:val="99"/>
    <w:semiHidden/>
    <w:rsid w:val="00872B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_01_Microplan.intern\_mP%20Marketing\1_microPLAN\_01%20mP-Vorlagen\mP-Vorlagen\1_mP_Formular-Vorlage_(ohne_Abbind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FB57B0D68144089AE9B9B43FD3B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61E48-2736-45D4-9A09-702C19DDE7EC}"/>
      </w:docPartPr>
      <w:docPartBody>
        <w:p w:rsidR="004742C0" w:rsidRDefault="004742C0" w:rsidP="004742C0">
          <w:pPr>
            <w:pStyle w:val="1DFB57B0D68144089AE9B9B43FD3BA643"/>
          </w:pP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F09E745EDA924EA2A5F73E7C0CAA5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C5040-EF60-4BAE-B0F5-877B7A7B6C63}"/>
      </w:docPartPr>
      <w:docPartBody>
        <w:p w:rsidR="004742C0" w:rsidRDefault="004742C0" w:rsidP="004742C0">
          <w:pPr>
            <w:pStyle w:val="F09E745EDA924EA2A5F73E7C0CAA51223"/>
          </w:pP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Vor- und Nachnamen angeben</w:t>
          </w:r>
        </w:p>
      </w:docPartBody>
    </w:docPart>
    <w:docPart>
      <w:docPartPr>
        <w:name w:val="1C15117A6C654669AC68EEC95BC12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B8D0D-8DFC-4128-9617-C7753D02D5CF}"/>
      </w:docPartPr>
      <w:docPartBody>
        <w:p w:rsidR="004742C0" w:rsidRDefault="004742C0" w:rsidP="004742C0">
          <w:pPr>
            <w:pStyle w:val="1C15117A6C654669AC68EEC95BC1237E3"/>
          </w:pP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928A8FB809434A349ECBA8EA8A793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7D73A-746F-41A8-A593-7058E475E534}"/>
      </w:docPartPr>
      <w:docPartBody>
        <w:p w:rsidR="004742C0" w:rsidRDefault="004742C0" w:rsidP="004742C0">
          <w:pPr>
            <w:pStyle w:val="928A8FB809434A349ECBA8EA8A793DF13"/>
          </w:pP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832C213001284A13A49F7FBCFBE20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18FA3-D4DB-4E72-825B-58E9EFC27ED4}"/>
      </w:docPartPr>
      <w:docPartBody>
        <w:p w:rsidR="004742C0" w:rsidRDefault="004742C0" w:rsidP="004742C0">
          <w:pPr>
            <w:pStyle w:val="832C213001284A13A49F7FBCFBE209213"/>
          </w:pPr>
          <w:r w:rsidRPr="00127106">
            <w:rPr>
              <w:rFonts w:cs="Open Sans"/>
              <w:sz w:val="22"/>
              <w:szCs w:val="22"/>
              <w:highlight w:val="lightGray"/>
            </w:rPr>
            <w:t>Datum eingeben</w:t>
          </w: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.</w:t>
          </w:r>
        </w:p>
      </w:docPartBody>
    </w:docPart>
    <w:docPart>
      <w:docPartPr>
        <w:name w:val="F6CCC6AB79204D7C8795D102423FE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A6B64-DEAE-4E04-A71A-1FFC795F550E}"/>
      </w:docPartPr>
      <w:docPartBody>
        <w:p w:rsidR="004742C0" w:rsidRDefault="004742C0" w:rsidP="004742C0">
          <w:pPr>
            <w:pStyle w:val="F6CCC6AB79204D7C8795D102423FE8333"/>
          </w:pP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ABE8A354E07648FE80D7F1A7EA9C7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ED176-27A6-438C-85FF-C536F1B2F86F}"/>
      </w:docPartPr>
      <w:docPartBody>
        <w:p w:rsidR="004742C0" w:rsidRDefault="004742C0" w:rsidP="004742C0">
          <w:pPr>
            <w:pStyle w:val="ABE8A354E07648FE80D7F1A7EA9C75D93"/>
          </w:pP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22146BD072F0424AB647876B1E41A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4FF52-643B-4575-99D3-073D5CE94F8C}"/>
      </w:docPartPr>
      <w:docPartBody>
        <w:p w:rsidR="004742C0" w:rsidRDefault="004742C0" w:rsidP="004742C0">
          <w:pPr>
            <w:pStyle w:val="22146BD072F0424AB647876B1E41ABCF3"/>
          </w:pP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Text eingeben</w:t>
          </w:r>
        </w:p>
      </w:docPartBody>
    </w:docPart>
    <w:docPart>
      <w:docPartPr>
        <w:name w:val="72ED5DCE9957410FAEC7119AEC06D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C11A8-B8DC-4C82-915D-4CE09C3BA3C9}"/>
      </w:docPartPr>
      <w:docPartBody>
        <w:p w:rsidR="004742C0" w:rsidRDefault="004742C0" w:rsidP="004742C0">
          <w:pPr>
            <w:pStyle w:val="72ED5DCE9957410FAEC7119AEC06DE6F3"/>
          </w:pP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Text eingeben</w:t>
          </w:r>
        </w:p>
      </w:docPartBody>
    </w:docPart>
    <w:docPart>
      <w:docPartPr>
        <w:name w:val="AF4519443A384A77966BDD04E689A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3594F-2402-4B58-A836-200B13ED15B7}"/>
      </w:docPartPr>
      <w:docPartBody>
        <w:p w:rsidR="004742C0" w:rsidRDefault="004742C0" w:rsidP="004742C0">
          <w:pPr>
            <w:pStyle w:val="AF4519443A384A77966BDD04E689A4C22"/>
          </w:pP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A03E87A76E9D42BB8D278AC0763EA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78280-D4DF-4F96-8AAD-07D535DE8CF9}"/>
      </w:docPartPr>
      <w:docPartBody>
        <w:p w:rsidR="004742C0" w:rsidRDefault="004742C0" w:rsidP="004742C0">
          <w:pPr>
            <w:pStyle w:val="A03E87A76E9D42BB8D278AC0763EA0912"/>
          </w:pP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3703F3BB9A144066AED273E86BC91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EDBBD-463C-40E8-95EB-033224441CB2}"/>
      </w:docPartPr>
      <w:docPartBody>
        <w:p w:rsidR="004742C0" w:rsidRDefault="004742C0" w:rsidP="004742C0">
          <w:pPr>
            <w:pStyle w:val="3703F3BB9A144066AED273E86BC912932"/>
          </w:pPr>
          <w:r w:rsidRPr="00127106">
            <w:rPr>
              <w:rStyle w:val="Platzhaltertext"/>
              <w:rFonts w:cs="Open Sans"/>
              <w:sz w:val="22"/>
              <w:szCs w:val="22"/>
              <w:highlight w:val="lightGray"/>
            </w:rPr>
            <w:t>Datum eingeben</w:t>
          </w:r>
        </w:p>
      </w:docPartBody>
    </w:docPart>
    <w:docPart>
      <w:docPartPr>
        <w:name w:val="AD62AAB5623F4CEB948D8DD3614BC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D8076-31E9-40BE-8D16-68C6F0762E10}"/>
      </w:docPartPr>
      <w:docPartBody>
        <w:p w:rsidR="004742C0" w:rsidRDefault="004742C0" w:rsidP="004742C0">
          <w:pPr>
            <w:pStyle w:val="AD62AAB5623F4CEB948D8DD3614BC904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00A288846B89431985558991999D1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E138F-E941-4E44-AF92-44CC103C4175}"/>
      </w:docPartPr>
      <w:docPartBody>
        <w:p w:rsidR="004742C0" w:rsidRDefault="004742C0" w:rsidP="004742C0">
          <w:pPr>
            <w:pStyle w:val="00A288846B89431985558991999D1534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16627567B48C4C74ADFC026633C1E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D98E0-B0BD-4905-A717-67ED7E44AF39}"/>
      </w:docPartPr>
      <w:docPartBody>
        <w:p w:rsidR="004742C0" w:rsidRDefault="004742C0" w:rsidP="004742C0">
          <w:pPr>
            <w:pStyle w:val="16627567B48C4C74ADFC026633C1EE19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0BB0433F9A714343870A7E0C54EDE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F7125-7786-4BCF-8930-A5AD5AEF6967}"/>
      </w:docPartPr>
      <w:docPartBody>
        <w:p w:rsidR="004742C0" w:rsidRDefault="004742C0" w:rsidP="004742C0">
          <w:pPr>
            <w:pStyle w:val="0BB0433F9A714343870A7E0C54EDE33D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D404A4751230474C9BFC0830BF51F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B4D72-E0E4-461C-86FD-10F24113DCAB}"/>
      </w:docPartPr>
      <w:docPartBody>
        <w:p w:rsidR="004742C0" w:rsidRDefault="004742C0" w:rsidP="004742C0">
          <w:pPr>
            <w:pStyle w:val="D404A4751230474C9BFC0830BF51F288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D4F171783AEB431FAEC7E091DB851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9AF14-4FE8-4D2A-AA35-57822D25D97A}"/>
      </w:docPartPr>
      <w:docPartBody>
        <w:p w:rsidR="004742C0" w:rsidRDefault="004742C0" w:rsidP="004742C0">
          <w:pPr>
            <w:pStyle w:val="D4F171783AEB431FAEC7E091DB851D93"/>
          </w:pPr>
          <w:r w:rsidRPr="005A4D62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  <w:u w:val="single"/>
            </w:rPr>
            <w:t>Klicken Sie hier, um Text einzugeben.</w:t>
          </w:r>
        </w:p>
      </w:docPartBody>
    </w:docPart>
    <w:docPart>
      <w:docPartPr>
        <w:name w:val="72ADA6B3C0C64A1182362A59ED9F3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B3EA8-675F-4232-B0E4-1B7652B0BFE2}"/>
      </w:docPartPr>
      <w:docPartBody>
        <w:p w:rsidR="004742C0" w:rsidRDefault="004742C0" w:rsidP="004742C0">
          <w:pPr>
            <w:pStyle w:val="72ADA6B3C0C64A1182362A59ED9F3F6E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BD92BE8C1CBE4D05A9832881F7C36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A51DD-51FD-42FB-AA3A-1D766883DA05}"/>
      </w:docPartPr>
      <w:docPartBody>
        <w:p w:rsidR="004742C0" w:rsidRDefault="004742C0" w:rsidP="004742C0">
          <w:pPr>
            <w:pStyle w:val="BD92BE8C1CBE4D05A9832881F7C36EA6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E4D723268B5142CD96E0602788DBF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B0E07-3B00-4A0D-B7EE-4D5AB117BD0B}"/>
      </w:docPartPr>
      <w:docPartBody>
        <w:p w:rsidR="004742C0" w:rsidRDefault="004742C0" w:rsidP="004742C0">
          <w:pPr>
            <w:pStyle w:val="E4D723268B5142CD96E0602788DBF9BE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FC131BF4E61343678261B7DC69469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15FA8-EAE0-4474-AE44-3E0F50A4C68A}"/>
      </w:docPartPr>
      <w:docPartBody>
        <w:p w:rsidR="004742C0" w:rsidRDefault="004742C0" w:rsidP="004742C0">
          <w:pPr>
            <w:pStyle w:val="FC131BF4E61343678261B7DC6946997D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EB34E317A1C44932B2777FAF61EEF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EB9A4-9F65-492D-8EF5-EA9CA30399A9}"/>
      </w:docPartPr>
      <w:docPartBody>
        <w:p w:rsidR="004742C0" w:rsidRDefault="004742C0" w:rsidP="004742C0">
          <w:pPr>
            <w:pStyle w:val="EB34E317A1C44932B2777FAF61EEF94B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68A75D19745B4E699BC142710594C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6BE6E-7085-412E-9391-5BCE5E76903C}"/>
      </w:docPartPr>
      <w:docPartBody>
        <w:p w:rsidR="004742C0" w:rsidRDefault="004742C0" w:rsidP="004742C0">
          <w:pPr>
            <w:pStyle w:val="68A75D19745B4E699BC142710594CD6F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2D4C223606164A9A8539C21CAC703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2F706-2B30-4CCA-BFEB-250D371E7D6A}"/>
      </w:docPartPr>
      <w:docPartBody>
        <w:p w:rsidR="004742C0" w:rsidRDefault="004742C0" w:rsidP="004742C0">
          <w:pPr>
            <w:pStyle w:val="2D4C223606164A9A8539C21CAC703C4F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74C15F549AED4C73B9E04AAC1B24E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B0438-0680-4A2E-B413-814B39EB04A1}"/>
      </w:docPartPr>
      <w:docPartBody>
        <w:p w:rsidR="004742C0" w:rsidRDefault="004742C0" w:rsidP="004742C0">
          <w:pPr>
            <w:pStyle w:val="74C15F549AED4C73B9E04AAC1B24EEF6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ACDB00FCD0AB4453A41FEFB5A9D48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B7650-0EB4-4252-853A-644FA3A7ACD9}"/>
      </w:docPartPr>
      <w:docPartBody>
        <w:p w:rsidR="004742C0" w:rsidRDefault="004742C0" w:rsidP="004742C0">
          <w:pPr>
            <w:pStyle w:val="ACDB00FCD0AB4453A41FEFB5A9D48AB6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Text eingeben</w:t>
          </w:r>
        </w:p>
      </w:docPartBody>
    </w:docPart>
    <w:docPart>
      <w:docPartPr>
        <w:name w:val="E864E14BE8684376AAC2435A44855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136CB-76BF-41B3-8734-9C120C930729}"/>
      </w:docPartPr>
      <w:docPartBody>
        <w:p w:rsidR="004742C0" w:rsidRDefault="004742C0" w:rsidP="004742C0">
          <w:pPr>
            <w:pStyle w:val="E864E14BE8684376AAC2435A448555BF"/>
          </w:pPr>
          <w:r w:rsidRPr="00127106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86DA4788817C415ABBAEDEB642936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93293-4DBC-4915-ABC4-EE37FF27D503}"/>
      </w:docPartPr>
      <w:docPartBody>
        <w:p w:rsidR="004742C0" w:rsidRDefault="004742C0" w:rsidP="004742C0">
          <w:pPr>
            <w:pStyle w:val="86DA4788817C415ABBAEDEB642936896"/>
          </w:pPr>
          <w:r w:rsidRPr="005A4D62">
            <w:rPr>
              <w:rStyle w:val="Platzhaltertext"/>
              <w:rFonts w:ascii="Open Sans" w:hAnsi="Open Sans" w:cs="Open Sans"/>
              <w:sz w:val="22"/>
              <w:szCs w:val="22"/>
              <w:highlight w:val="lightGray"/>
              <w:u w:val="single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C0"/>
    <w:rsid w:val="00012122"/>
    <w:rsid w:val="00361D96"/>
    <w:rsid w:val="004742C0"/>
    <w:rsid w:val="005F2531"/>
    <w:rsid w:val="0066428B"/>
    <w:rsid w:val="00B0657F"/>
    <w:rsid w:val="00B34D7E"/>
    <w:rsid w:val="00DE112D"/>
    <w:rsid w:val="00E13666"/>
    <w:rsid w:val="00E7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42C0"/>
    <w:rPr>
      <w:color w:val="666666"/>
    </w:rPr>
  </w:style>
  <w:style w:type="paragraph" w:customStyle="1" w:styleId="1DFB57B0D68144089AE9B9B43FD3BA643">
    <w:name w:val="1DFB57B0D68144089AE9B9B43FD3BA643"/>
    <w:rsid w:val="004742C0"/>
    <w:pPr>
      <w:spacing w:after="0" w:line="240" w:lineRule="auto"/>
    </w:pPr>
    <w:rPr>
      <w:rFonts w:ascii="Open Sans" w:eastAsia="Times New Roman" w:hAnsi="Open Sans" w:cs="Times New Roman"/>
      <w:color w:val="666666"/>
      <w:kern w:val="0"/>
      <w:sz w:val="20"/>
      <w14:ligatures w14:val="none"/>
    </w:rPr>
  </w:style>
  <w:style w:type="paragraph" w:customStyle="1" w:styleId="F09E745EDA924EA2A5F73E7C0CAA51223">
    <w:name w:val="F09E745EDA924EA2A5F73E7C0CAA51223"/>
    <w:rsid w:val="004742C0"/>
    <w:pPr>
      <w:spacing w:after="0" w:line="240" w:lineRule="auto"/>
    </w:pPr>
    <w:rPr>
      <w:rFonts w:ascii="Open Sans" w:eastAsia="Times New Roman" w:hAnsi="Open Sans" w:cs="Times New Roman"/>
      <w:color w:val="666666"/>
      <w:kern w:val="0"/>
      <w:sz w:val="20"/>
      <w14:ligatures w14:val="none"/>
    </w:rPr>
  </w:style>
  <w:style w:type="paragraph" w:customStyle="1" w:styleId="1C15117A6C654669AC68EEC95BC1237E3">
    <w:name w:val="1C15117A6C654669AC68EEC95BC1237E3"/>
    <w:rsid w:val="004742C0"/>
    <w:pPr>
      <w:spacing w:after="0" w:line="240" w:lineRule="auto"/>
    </w:pPr>
    <w:rPr>
      <w:rFonts w:ascii="Open Sans" w:eastAsia="Times New Roman" w:hAnsi="Open Sans" w:cs="Times New Roman"/>
      <w:color w:val="666666"/>
      <w:kern w:val="0"/>
      <w:sz w:val="20"/>
      <w14:ligatures w14:val="none"/>
    </w:rPr>
  </w:style>
  <w:style w:type="paragraph" w:customStyle="1" w:styleId="928A8FB809434A349ECBA8EA8A793DF13">
    <w:name w:val="928A8FB809434A349ECBA8EA8A793DF13"/>
    <w:rsid w:val="004742C0"/>
    <w:pPr>
      <w:spacing w:after="0" w:line="240" w:lineRule="auto"/>
    </w:pPr>
    <w:rPr>
      <w:rFonts w:ascii="Open Sans" w:eastAsia="Times New Roman" w:hAnsi="Open Sans" w:cs="Times New Roman"/>
      <w:color w:val="666666"/>
      <w:kern w:val="0"/>
      <w:sz w:val="20"/>
      <w14:ligatures w14:val="none"/>
    </w:rPr>
  </w:style>
  <w:style w:type="paragraph" w:customStyle="1" w:styleId="832C213001284A13A49F7FBCFBE209213">
    <w:name w:val="832C213001284A13A49F7FBCFBE209213"/>
    <w:rsid w:val="004742C0"/>
    <w:pPr>
      <w:spacing w:after="0" w:line="240" w:lineRule="auto"/>
    </w:pPr>
    <w:rPr>
      <w:rFonts w:ascii="Open Sans" w:eastAsia="Times New Roman" w:hAnsi="Open Sans" w:cs="Times New Roman"/>
      <w:color w:val="666666"/>
      <w:kern w:val="0"/>
      <w:sz w:val="20"/>
      <w14:ligatures w14:val="none"/>
    </w:rPr>
  </w:style>
  <w:style w:type="paragraph" w:customStyle="1" w:styleId="F6CCC6AB79204D7C8795D102423FE8333">
    <w:name w:val="F6CCC6AB79204D7C8795D102423FE8333"/>
    <w:rsid w:val="004742C0"/>
    <w:pPr>
      <w:spacing w:after="0" w:line="240" w:lineRule="auto"/>
    </w:pPr>
    <w:rPr>
      <w:rFonts w:ascii="Open Sans" w:eastAsia="Times New Roman" w:hAnsi="Open Sans" w:cs="Times New Roman"/>
      <w:color w:val="666666"/>
      <w:kern w:val="0"/>
      <w:sz w:val="20"/>
      <w14:ligatures w14:val="none"/>
    </w:rPr>
  </w:style>
  <w:style w:type="paragraph" w:customStyle="1" w:styleId="ABE8A354E07648FE80D7F1A7EA9C75D93">
    <w:name w:val="ABE8A354E07648FE80D7F1A7EA9C75D93"/>
    <w:rsid w:val="004742C0"/>
    <w:pPr>
      <w:spacing w:after="0" w:line="240" w:lineRule="auto"/>
    </w:pPr>
    <w:rPr>
      <w:rFonts w:ascii="Open Sans" w:eastAsia="Times New Roman" w:hAnsi="Open Sans" w:cs="Times New Roman"/>
      <w:color w:val="666666"/>
      <w:kern w:val="0"/>
      <w:sz w:val="20"/>
      <w14:ligatures w14:val="none"/>
    </w:rPr>
  </w:style>
  <w:style w:type="paragraph" w:customStyle="1" w:styleId="22146BD072F0424AB647876B1E41ABCF3">
    <w:name w:val="22146BD072F0424AB647876B1E41ABCF3"/>
    <w:rsid w:val="004742C0"/>
    <w:pPr>
      <w:spacing w:after="0" w:line="240" w:lineRule="auto"/>
    </w:pPr>
    <w:rPr>
      <w:rFonts w:ascii="Open Sans" w:eastAsia="Times New Roman" w:hAnsi="Open Sans" w:cs="Times New Roman"/>
      <w:color w:val="666666"/>
      <w:kern w:val="0"/>
      <w:sz w:val="20"/>
      <w14:ligatures w14:val="none"/>
    </w:rPr>
  </w:style>
  <w:style w:type="paragraph" w:customStyle="1" w:styleId="72ED5DCE9957410FAEC7119AEC06DE6F3">
    <w:name w:val="72ED5DCE9957410FAEC7119AEC06DE6F3"/>
    <w:rsid w:val="004742C0"/>
    <w:pPr>
      <w:spacing w:after="0" w:line="240" w:lineRule="auto"/>
    </w:pPr>
    <w:rPr>
      <w:rFonts w:ascii="Open Sans" w:eastAsia="Times New Roman" w:hAnsi="Open Sans" w:cs="Times New Roman"/>
      <w:color w:val="666666"/>
      <w:kern w:val="0"/>
      <w:sz w:val="20"/>
      <w14:ligatures w14:val="none"/>
    </w:rPr>
  </w:style>
  <w:style w:type="paragraph" w:customStyle="1" w:styleId="AF4519443A384A77966BDD04E689A4C22">
    <w:name w:val="AF4519443A384A77966BDD04E689A4C22"/>
    <w:rsid w:val="004742C0"/>
    <w:pPr>
      <w:spacing w:after="0" w:line="240" w:lineRule="auto"/>
    </w:pPr>
    <w:rPr>
      <w:rFonts w:ascii="Open Sans" w:eastAsia="Times New Roman" w:hAnsi="Open Sans" w:cs="Times New Roman"/>
      <w:color w:val="666666"/>
      <w:kern w:val="0"/>
      <w:sz w:val="20"/>
      <w14:ligatures w14:val="none"/>
    </w:rPr>
  </w:style>
  <w:style w:type="paragraph" w:customStyle="1" w:styleId="A03E87A76E9D42BB8D278AC0763EA0912">
    <w:name w:val="A03E87A76E9D42BB8D278AC0763EA0912"/>
    <w:rsid w:val="004742C0"/>
    <w:pPr>
      <w:spacing w:after="0" w:line="240" w:lineRule="auto"/>
    </w:pPr>
    <w:rPr>
      <w:rFonts w:ascii="Open Sans" w:eastAsia="Times New Roman" w:hAnsi="Open Sans" w:cs="Times New Roman"/>
      <w:color w:val="666666"/>
      <w:kern w:val="0"/>
      <w:sz w:val="20"/>
      <w14:ligatures w14:val="none"/>
    </w:rPr>
  </w:style>
  <w:style w:type="paragraph" w:customStyle="1" w:styleId="3703F3BB9A144066AED273E86BC912932">
    <w:name w:val="3703F3BB9A144066AED273E86BC912932"/>
    <w:rsid w:val="004742C0"/>
    <w:pPr>
      <w:spacing w:after="0" w:line="240" w:lineRule="auto"/>
    </w:pPr>
    <w:rPr>
      <w:rFonts w:ascii="Open Sans" w:eastAsia="Times New Roman" w:hAnsi="Open Sans" w:cs="Times New Roman"/>
      <w:color w:val="666666"/>
      <w:kern w:val="0"/>
      <w:sz w:val="20"/>
      <w14:ligatures w14:val="none"/>
    </w:rPr>
  </w:style>
  <w:style w:type="paragraph" w:customStyle="1" w:styleId="AD62AAB5623F4CEB948D8DD3614BC904">
    <w:name w:val="AD62AAB5623F4CEB948D8DD3614BC904"/>
    <w:rsid w:val="004742C0"/>
  </w:style>
  <w:style w:type="paragraph" w:customStyle="1" w:styleId="00A288846B89431985558991999D1534">
    <w:name w:val="00A288846B89431985558991999D1534"/>
    <w:rsid w:val="004742C0"/>
  </w:style>
  <w:style w:type="paragraph" w:customStyle="1" w:styleId="16627567B48C4C74ADFC026633C1EE19">
    <w:name w:val="16627567B48C4C74ADFC026633C1EE19"/>
    <w:rsid w:val="004742C0"/>
  </w:style>
  <w:style w:type="paragraph" w:customStyle="1" w:styleId="0BB0433F9A714343870A7E0C54EDE33D">
    <w:name w:val="0BB0433F9A714343870A7E0C54EDE33D"/>
    <w:rsid w:val="004742C0"/>
  </w:style>
  <w:style w:type="paragraph" w:customStyle="1" w:styleId="D404A4751230474C9BFC0830BF51F288">
    <w:name w:val="D404A4751230474C9BFC0830BF51F288"/>
    <w:rsid w:val="004742C0"/>
  </w:style>
  <w:style w:type="paragraph" w:customStyle="1" w:styleId="D4F171783AEB431FAEC7E091DB851D93">
    <w:name w:val="D4F171783AEB431FAEC7E091DB851D93"/>
    <w:rsid w:val="004742C0"/>
  </w:style>
  <w:style w:type="paragraph" w:customStyle="1" w:styleId="72ADA6B3C0C64A1182362A59ED9F3F6E">
    <w:name w:val="72ADA6B3C0C64A1182362A59ED9F3F6E"/>
    <w:rsid w:val="004742C0"/>
  </w:style>
  <w:style w:type="paragraph" w:customStyle="1" w:styleId="BD92BE8C1CBE4D05A9832881F7C36EA6">
    <w:name w:val="BD92BE8C1CBE4D05A9832881F7C36EA6"/>
    <w:rsid w:val="004742C0"/>
  </w:style>
  <w:style w:type="paragraph" w:customStyle="1" w:styleId="E4D723268B5142CD96E0602788DBF9BE">
    <w:name w:val="E4D723268B5142CD96E0602788DBF9BE"/>
    <w:rsid w:val="004742C0"/>
  </w:style>
  <w:style w:type="paragraph" w:customStyle="1" w:styleId="FC131BF4E61343678261B7DC6946997D">
    <w:name w:val="FC131BF4E61343678261B7DC6946997D"/>
    <w:rsid w:val="004742C0"/>
  </w:style>
  <w:style w:type="paragraph" w:customStyle="1" w:styleId="EB34E317A1C44932B2777FAF61EEF94B">
    <w:name w:val="EB34E317A1C44932B2777FAF61EEF94B"/>
    <w:rsid w:val="004742C0"/>
  </w:style>
  <w:style w:type="paragraph" w:customStyle="1" w:styleId="68A75D19745B4E699BC142710594CD6F">
    <w:name w:val="68A75D19745B4E699BC142710594CD6F"/>
    <w:rsid w:val="004742C0"/>
  </w:style>
  <w:style w:type="paragraph" w:customStyle="1" w:styleId="2D4C223606164A9A8539C21CAC703C4F">
    <w:name w:val="2D4C223606164A9A8539C21CAC703C4F"/>
    <w:rsid w:val="004742C0"/>
  </w:style>
  <w:style w:type="paragraph" w:customStyle="1" w:styleId="74C15F549AED4C73B9E04AAC1B24EEF6">
    <w:name w:val="74C15F549AED4C73B9E04AAC1B24EEF6"/>
    <w:rsid w:val="004742C0"/>
  </w:style>
  <w:style w:type="paragraph" w:customStyle="1" w:styleId="ACDB00FCD0AB4453A41FEFB5A9D48AB6">
    <w:name w:val="ACDB00FCD0AB4453A41FEFB5A9D48AB6"/>
    <w:rsid w:val="004742C0"/>
  </w:style>
  <w:style w:type="paragraph" w:customStyle="1" w:styleId="E864E14BE8684376AAC2435A448555BF">
    <w:name w:val="E864E14BE8684376AAC2435A448555BF"/>
    <w:rsid w:val="004742C0"/>
  </w:style>
  <w:style w:type="paragraph" w:customStyle="1" w:styleId="86DA4788817C415ABBAEDEB642936896">
    <w:name w:val="86DA4788817C415ABBAEDEB642936896"/>
    <w:rsid w:val="00474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SO999929 xmlns="http://www.datev.de/BSOffice/999929">033beb9e-2023-4b7b-9a15-82261c607fe9</BSO999929>
</file>

<file path=customXml/itemProps1.xml><?xml version="1.0" encoding="utf-8"?>
<ds:datastoreItem xmlns:ds="http://schemas.openxmlformats.org/officeDocument/2006/customXml" ds:itemID="{EF942A45-5A31-45C9-ACDE-F06BB1BAB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24074-D470-471B-9D50-0007F4AADF1A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1_mP_Formular-Vorlage_(ohne_Abbinder)</Template>
  <TotalTime>0</TotalTime>
  <Pages>3</Pages>
  <Words>592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Links>
    <vt:vector size="162" baseType="variant">
      <vt:variant>
        <vt:i4>3145788</vt:i4>
      </vt:variant>
      <vt:variant>
        <vt:i4>156</vt:i4>
      </vt:variant>
      <vt:variant>
        <vt:i4>0</vt:i4>
      </vt:variant>
      <vt:variant>
        <vt:i4>5</vt:i4>
      </vt:variant>
      <vt:variant>
        <vt:lpwstr>\\Servername\ClientSetup$\Setup.exe</vt:lpwstr>
      </vt:variant>
      <vt:variant>
        <vt:lpwstr/>
      </vt:variant>
      <vt:variant>
        <vt:i4>3145788</vt:i4>
      </vt:variant>
      <vt:variant>
        <vt:i4>153</vt:i4>
      </vt:variant>
      <vt:variant>
        <vt:i4>0</vt:i4>
      </vt:variant>
      <vt:variant>
        <vt:i4>5</vt:i4>
      </vt:variant>
      <vt:variant>
        <vt:lpwstr>\\Servername\ClientSetup$\Setup.exe</vt:lpwstr>
      </vt:variant>
      <vt:variant>
        <vt:lpwstr/>
      </vt:variant>
      <vt:variant>
        <vt:i4>1048633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_Toc356481477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_Toc356481476</vt:lpwstr>
      </vt:variant>
      <vt:variant>
        <vt:i4>1048633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_Toc356481475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_Toc356481474</vt:lpwstr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_Toc356481473</vt:lpwstr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_Toc356481472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_Toc356481471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_Toc356481470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_Toc356481469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_Toc356481468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_Toc356481467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_Toc356481466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_Toc356481465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_Toc356481464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_Toc356481463</vt:lpwstr>
      </vt:variant>
      <vt:variant>
        <vt:i4>1114169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_Toc356481462</vt:lpwstr>
      </vt:variant>
      <vt:variant>
        <vt:i4>1114169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_Toc356481461</vt:lpwstr>
      </vt:variant>
      <vt:variant>
        <vt:i4>1114169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_Toc356481460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_Toc356481459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_Toc356481458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_Toc356481457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_Toc356481456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_Toc356481455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_Toc356481454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_Toc356481453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Madlene Schröer</dc:creator>
  <cp:keywords/>
  <dc:description/>
  <cp:lastModifiedBy>Madlene Schröer</cp:lastModifiedBy>
  <cp:revision>11</cp:revision>
  <cp:lastPrinted>2016-03-08T09:13:00Z</cp:lastPrinted>
  <dcterms:created xsi:type="dcterms:W3CDTF">2025-02-14T09:23:00Z</dcterms:created>
  <dcterms:modified xsi:type="dcterms:W3CDTF">2026-03-05T13:11:00Z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Nummer">
    <vt:lpwstr/>
  </property>
  <property fmtid="{D5CDD505-2E9C-101B-9397-08002B2CF9AE}" pid="3" name="UnfallNummer">
    <vt:lpwstr>0</vt:lpwstr>
  </property>
  <property fmtid="{D5CDD505-2E9C-101B-9397-08002B2CF9AE}" pid="4" name="Behandler">
    <vt:lpwstr/>
  </property>
  <property fmtid="{D5CDD505-2E9C-101B-9397-08002B2CF9AE}" pid="5" name="DokumentNummer">
    <vt:lpwstr>0</vt:lpwstr>
  </property>
  <property fmtid="{D5CDD505-2E9C-101B-9397-08002B2CF9AE}" pid="6" name="SavedToS1">
    <vt:lpwstr>-1</vt:lpwstr>
  </property>
  <property fmtid="{D5CDD505-2E9C-101B-9397-08002B2CF9AE}" pid="7" name="S3">
    <vt:lpwstr/>
  </property>
  <property fmtid="{D5CDD505-2E9C-101B-9397-08002B2CF9AE}" pid="8" name="WinTextArchiv">
    <vt:lpwstr/>
  </property>
</Properties>
</file>